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0B020" w14:textId="77777777" w:rsidR="008367AB" w:rsidRDefault="008367AB" w:rsidP="008367AB">
      <w:pPr>
        <w:spacing w:after="200"/>
        <w:rPr>
          <w:b/>
          <w:sz w:val="20"/>
          <w:szCs w:val="20"/>
        </w:rPr>
      </w:pPr>
      <w:r>
        <w:rPr>
          <w:b/>
          <w:sz w:val="20"/>
          <w:szCs w:val="20"/>
        </w:rPr>
        <w:t>Wijzigingen schoolreglement 2024-2025</w:t>
      </w:r>
      <w:bookmarkStart w:id="0" w:name="_GoBack"/>
      <w:bookmarkEnd w:id="0"/>
    </w:p>
    <w:p w14:paraId="7A7183B4" w14:textId="77777777" w:rsidR="008367AB" w:rsidRDefault="008367AB" w:rsidP="008367AB">
      <w:pPr>
        <w:spacing w:after="200"/>
        <w:rPr>
          <w:sz w:val="20"/>
          <w:szCs w:val="20"/>
        </w:rPr>
      </w:pPr>
    </w:p>
    <w:p w14:paraId="6FD6868D" w14:textId="77777777" w:rsidR="008367AB" w:rsidRDefault="008367AB" w:rsidP="008367AB">
      <w:pPr>
        <w:spacing w:after="200"/>
        <w:rPr>
          <w:sz w:val="20"/>
          <w:szCs w:val="20"/>
        </w:rPr>
      </w:pPr>
      <w:r>
        <w:rPr>
          <w:sz w:val="20"/>
          <w:szCs w:val="20"/>
        </w:rPr>
        <w:t>Beste ouder</w:t>
      </w:r>
    </w:p>
    <w:p w14:paraId="13F4BA4C" w14:textId="77777777" w:rsidR="008367AB" w:rsidRDefault="008367AB" w:rsidP="008367AB">
      <w:pPr>
        <w:spacing w:after="200"/>
        <w:rPr>
          <w:sz w:val="20"/>
          <w:szCs w:val="20"/>
        </w:rPr>
      </w:pPr>
      <w:r>
        <w:rPr>
          <w:sz w:val="20"/>
          <w:szCs w:val="20"/>
        </w:rPr>
        <w:t xml:space="preserve">Hieronder vind je een overzicht van de wijzigingen in het schoolreglement. </w:t>
      </w:r>
      <w:r>
        <w:rPr>
          <w:sz w:val="20"/>
          <w:szCs w:val="20"/>
        </w:rPr>
        <w:br/>
      </w:r>
      <w:r>
        <w:rPr>
          <w:sz w:val="20"/>
          <w:szCs w:val="20"/>
        </w:rPr>
        <w:br/>
      </w:r>
      <w:r>
        <w:rPr>
          <w:i/>
          <w:sz w:val="20"/>
          <w:szCs w:val="20"/>
        </w:rPr>
        <w:t xml:space="preserve">Dit overzicht is onder voorbehoud van toekomstige wijzigingen aan de regelgeving met als </w:t>
      </w:r>
      <w:r>
        <w:rPr>
          <w:i/>
          <w:sz w:val="20"/>
          <w:szCs w:val="20"/>
        </w:rPr>
        <w:br/>
        <w:t>ingangsdatum 1 september 2024.</w:t>
      </w:r>
      <w:r>
        <w:rPr>
          <w:sz w:val="20"/>
          <w:szCs w:val="20"/>
        </w:rPr>
        <w:br/>
      </w:r>
    </w:p>
    <w:p w14:paraId="2E9BBED1" w14:textId="77777777" w:rsidR="008367AB" w:rsidRDefault="008367AB" w:rsidP="008367AB">
      <w:pPr>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Tijdelijk onderwijs aan huis (punt 2.5) </w:t>
      </w:r>
    </w:p>
    <w:p w14:paraId="27F41D29" w14:textId="77777777" w:rsidR="008367AB" w:rsidRDefault="008367AB" w:rsidP="008367AB">
      <w:pPr>
        <w:pBdr>
          <w:top w:val="nil"/>
          <w:left w:val="nil"/>
          <w:bottom w:val="nil"/>
          <w:right w:val="nil"/>
          <w:between w:val="nil"/>
        </w:pBdr>
        <w:spacing w:after="0"/>
        <w:ind w:left="720"/>
        <w:rPr>
          <w:sz w:val="20"/>
          <w:szCs w:val="20"/>
        </w:rPr>
      </w:pPr>
      <w:r>
        <w:rPr>
          <w:color w:val="000000"/>
          <w:sz w:val="20"/>
          <w:szCs w:val="20"/>
        </w:rPr>
        <w:t xml:space="preserve">Leerlingen die in een voorziening voor veilig verblijf of een Vlaams detentiecentrum zitten, hebben ook recht op toegestane afwezigheden vanwege hun specifieke situatie. De voorwaarden voor TOAH moeten nog worden bepaald door de Vlaamse regering. Deze leerlingen zijn vrijgesteld van de verplichting om een medisch attest in te dienen voor hun afwezigheid. </w:t>
      </w:r>
    </w:p>
    <w:p w14:paraId="5B0F8170" w14:textId="77777777" w:rsidR="008367AB" w:rsidRDefault="008367AB" w:rsidP="008367AB">
      <w:pPr>
        <w:pBdr>
          <w:top w:val="nil"/>
          <w:left w:val="nil"/>
          <w:bottom w:val="nil"/>
          <w:right w:val="nil"/>
          <w:between w:val="nil"/>
        </w:pBdr>
        <w:spacing w:after="0"/>
        <w:ind w:left="720"/>
        <w:rPr>
          <w:color w:val="000000"/>
          <w:sz w:val="20"/>
          <w:szCs w:val="20"/>
        </w:rPr>
      </w:pPr>
    </w:p>
    <w:p w14:paraId="7CE593D4" w14:textId="77777777" w:rsidR="008367AB" w:rsidRDefault="008367AB" w:rsidP="008367AB">
      <w:pPr>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Toedienen medicatie op school (punt 2.8) </w:t>
      </w:r>
    </w:p>
    <w:p w14:paraId="0E652CAC"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Naar aanleiding van de verankering van het statuut van de bekwame helper in de wetgeving wordt de terminologie aangepast.</w:t>
      </w:r>
      <w:r>
        <w:rPr>
          <w:color w:val="000000"/>
          <w:sz w:val="20"/>
          <w:szCs w:val="20"/>
        </w:rPr>
        <w:br/>
      </w:r>
    </w:p>
    <w:p w14:paraId="5A6F7150" w14:textId="77777777" w:rsidR="008367AB" w:rsidRDefault="008367AB" w:rsidP="008367AB">
      <w:pPr>
        <w:numPr>
          <w:ilvl w:val="0"/>
          <w:numId w:val="1"/>
        </w:numPr>
        <w:pBdr>
          <w:top w:val="nil"/>
          <w:left w:val="nil"/>
          <w:bottom w:val="nil"/>
          <w:right w:val="nil"/>
          <w:between w:val="nil"/>
        </w:pBdr>
        <w:spacing w:after="0"/>
        <w:rPr>
          <w:color w:val="000000"/>
          <w:sz w:val="20"/>
          <w:szCs w:val="20"/>
        </w:rPr>
      </w:pPr>
      <w:r>
        <w:rPr>
          <w:b/>
          <w:color w:val="000000"/>
          <w:sz w:val="20"/>
          <w:szCs w:val="20"/>
        </w:rPr>
        <w:t xml:space="preserve">Medicijnattest (punt 2.8.1) </w:t>
      </w:r>
    </w:p>
    <w:p w14:paraId="005AF810"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Scholen zijn volgens de regelgeving verplicht een medicijnbeleid te ontwikkelen, bij voorkeur in overleg met het CLB. Het is desondanks niet noodzakelijk om een doktersattest te hebben om leerlingen op school medicijnen te laten innemen. Een attest van de ouder volstaat. </w:t>
      </w:r>
      <w:r>
        <w:rPr>
          <w:color w:val="000000"/>
          <w:sz w:val="20"/>
          <w:szCs w:val="20"/>
        </w:rPr>
        <w:br/>
      </w:r>
    </w:p>
    <w:p w14:paraId="3CEB23CD" w14:textId="77777777" w:rsidR="008367AB" w:rsidRDefault="008367AB" w:rsidP="008367AB">
      <w:pPr>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Af-/aanwezigheid opvang orde en tucht in het lager onderwijs (punt 4.1.4) </w:t>
      </w:r>
    </w:p>
    <w:p w14:paraId="23C94CD6"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De afwezigheidscodes bij opvang tijdens de periode van de tuchtmaatregel werden gewijzigd. De leerling wordt als gewettigd afwezig beschouwd als hij niet door de school </w:t>
      </w:r>
      <w:r>
        <w:rPr>
          <w:color w:val="000000"/>
          <w:sz w:val="20"/>
          <w:szCs w:val="20"/>
        </w:rPr>
        <w:br/>
        <w:t xml:space="preserve">wordt opgevangen. Als de leerling aanwezig is op school tijdens de periode van de tuchtmaatregel, is de leerling aanwezig en wordt er met andere woorden geen afwezigheidscode geregistreerd. </w:t>
      </w:r>
      <w:r>
        <w:rPr>
          <w:color w:val="000000"/>
          <w:sz w:val="20"/>
          <w:szCs w:val="20"/>
        </w:rPr>
        <w:br/>
      </w:r>
    </w:p>
    <w:p w14:paraId="7C957C0A" w14:textId="77777777" w:rsidR="008367AB" w:rsidRDefault="008367AB" w:rsidP="008367AB">
      <w:pPr>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De rol van de leerondersteuner in de tuchtprocedure (punt 4.4.4) </w:t>
      </w:r>
    </w:p>
    <w:p w14:paraId="0DC484B8"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Het leersteundecreet introduceerde de leerondersteuner. Met de aanwezigheid van leerondersteuners in de klasomgeving ontstaan er vragen over de specifieke rol die zij spelen in tuchtprocedures. Gezien hun functieomschrijving en hun relatie tot de school, is het afgeraden voor leerondersteuners om de verantwoordelijkheid van vertrouwenspersoon voor leerlingen/ouders op zich te nemen. </w:t>
      </w:r>
    </w:p>
    <w:p w14:paraId="47244EB3" w14:textId="6C35B8AD" w:rsidR="008367AB" w:rsidRDefault="008367AB">
      <w:pPr>
        <w:rPr>
          <w:color w:val="000000"/>
          <w:sz w:val="20"/>
          <w:szCs w:val="20"/>
        </w:rPr>
      </w:pPr>
      <w:r>
        <w:rPr>
          <w:color w:val="000000"/>
          <w:sz w:val="20"/>
          <w:szCs w:val="20"/>
        </w:rPr>
        <w:br w:type="page"/>
      </w:r>
    </w:p>
    <w:p w14:paraId="63FABB4F" w14:textId="77777777" w:rsidR="008367AB" w:rsidRDefault="008367AB" w:rsidP="008367AB">
      <w:pPr>
        <w:pBdr>
          <w:top w:val="nil"/>
          <w:left w:val="nil"/>
          <w:bottom w:val="nil"/>
          <w:right w:val="nil"/>
          <w:between w:val="nil"/>
        </w:pBdr>
        <w:spacing w:after="0"/>
        <w:rPr>
          <w:color w:val="000000"/>
          <w:sz w:val="20"/>
          <w:szCs w:val="20"/>
        </w:rPr>
      </w:pPr>
    </w:p>
    <w:p w14:paraId="56EC0A48" w14:textId="77777777" w:rsidR="008367AB" w:rsidRDefault="008367AB" w:rsidP="008367AB">
      <w:pPr>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Het informeren van ouders over de beroepsprocedure (punten 4.4.4 en 4.5.2) </w:t>
      </w:r>
    </w:p>
    <w:p w14:paraId="721DA65A" w14:textId="3F27F72A"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Vanwege een wijziging in het </w:t>
      </w:r>
      <w:proofErr w:type="spellStart"/>
      <w:r>
        <w:rPr>
          <w:color w:val="000000"/>
          <w:sz w:val="20"/>
          <w:szCs w:val="20"/>
        </w:rPr>
        <w:t>Bestuursdecreet</w:t>
      </w:r>
      <w:proofErr w:type="spellEnd"/>
      <w:r>
        <w:rPr>
          <w:color w:val="000000"/>
          <w:sz w:val="20"/>
          <w:szCs w:val="20"/>
        </w:rPr>
        <w:t xml:space="preserve"> moeten scholen ouders informeren over de beroepsprocedure bij evaluatiebeslissingen en definitieve uitsluitingen. Het vermelden van de beroepsmogelijkheid in het schoolreglement is niet voldoende; onjuiste informatie verlengt de beroepstermijnen met 4 maanden. Scholen worden aangemoedigd ervoor te zorgen dat ouders volledig geïnformeerd zijn over hun recht op beroep. </w:t>
      </w:r>
      <w:r>
        <w:rPr>
          <w:color w:val="000000"/>
          <w:sz w:val="20"/>
          <w:szCs w:val="20"/>
        </w:rPr>
        <w:br/>
      </w:r>
    </w:p>
    <w:p w14:paraId="7683BE02" w14:textId="77777777" w:rsidR="008367AB" w:rsidRDefault="008367AB" w:rsidP="008367AB">
      <w:pPr>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Verduidelijkingen </w:t>
      </w:r>
    </w:p>
    <w:p w14:paraId="371D418C" w14:textId="77777777" w:rsidR="008367AB" w:rsidRDefault="008367AB" w:rsidP="008367AB">
      <w:pPr>
        <w:pBdr>
          <w:top w:val="nil"/>
          <w:left w:val="nil"/>
          <w:bottom w:val="nil"/>
          <w:right w:val="nil"/>
          <w:between w:val="nil"/>
        </w:pBdr>
        <w:spacing w:after="0"/>
        <w:ind w:left="720"/>
        <w:rPr>
          <w:color w:val="000000"/>
          <w:sz w:val="20"/>
          <w:szCs w:val="20"/>
        </w:rPr>
      </w:pPr>
      <w:r>
        <w:rPr>
          <w:b/>
          <w:sz w:val="20"/>
          <w:szCs w:val="20"/>
        </w:rPr>
        <w:t>7</w:t>
      </w:r>
      <w:r>
        <w:rPr>
          <w:b/>
          <w:color w:val="000000"/>
          <w:sz w:val="20"/>
          <w:szCs w:val="20"/>
        </w:rPr>
        <w:t xml:space="preserve">.1 Vlaamse toetsen (punt 2.2.1) </w:t>
      </w:r>
    </w:p>
    <w:p w14:paraId="78686435"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We verduidelijken dat anderstalige nieuwkomers en leerlingen met een individueel aangepast curriculum standaard niet participeren aan de Vlaamse toetsen. De school kan wel beslissen om deze leerlingen toch te laten participeren wanneer dit zinvol is. </w:t>
      </w:r>
      <w:r>
        <w:rPr>
          <w:color w:val="000000"/>
          <w:sz w:val="20"/>
          <w:szCs w:val="20"/>
        </w:rPr>
        <w:br/>
      </w:r>
    </w:p>
    <w:p w14:paraId="57D948FA" w14:textId="77777777" w:rsidR="008367AB" w:rsidRDefault="008367AB" w:rsidP="008367AB">
      <w:pPr>
        <w:pBdr>
          <w:top w:val="nil"/>
          <w:left w:val="nil"/>
          <w:bottom w:val="nil"/>
          <w:right w:val="nil"/>
          <w:between w:val="nil"/>
        </w:pBdr>
        <w:spacing w:after="0"/>
        <w:ind w:left="720"/>
        <w:rPr>
          <w:color w:val="000000"/>
          <w:sz w:val="20"/>
          <w:szCs w:val="20"/>
        </w:rPr>
      </w:pPr>
      <w:r>
        <w:rPr>
          <w:b/>
          <w:sz w:val="20"/>
          <w:szCs w:val="20"/>
        </w:rPr>
        <w:t>7</w:t>
      </w:r>
      <w:r>
        <w:rPr>
          <w:b/>
          <w:color w:val="000000"/>
          <w:sz w:val="20"/>
          <w:szCs w:val="20"/>
        </w:rPr>
        <w:t xml:space="preserve">.2 Samenwerking met CLB (punt 2.4.1) </w:t>
      </w:r>
    </w:p>
    <w:p w14:paraId="45D1853F"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In overleg met Vrij CLB netwerk werden er twee aanpassingen gedaan in het luik over de samenwerking met CLB: </w:t>
      </w:r>
    </w:p>
    <w:p w14:paraId="11F1A758"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 verwijzing naar draaiboek infectieziekten; </w:t>
      </w:r>
    </w:p>
    <w:p w14:paraId="7EAD8C31"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 overheid die beslist welke vaccinaties worden toegediend. </w:t>
      </w:r>
      <w:r>
        <w:rPr>
          <w:color w:val="000000"/>
          <w:sz w:val="20"/>
          <w:szCs w:val="20"/>
        </w:rPr>
        <w:br/>
      </w:r>
    </w:p>
    <w:p w14:paraId="62E840F7" w14:textId="77777777" w:rsidR="008367AB" w:rsidRDefault="008367AB" w:rsidP="008367AB">
      <w:pPr>
        <w:pBdr>
          <w:top w:val="nil"/>
          <w:left w:val="nil"/>
          <w:bottom w:val="nil"/>
          <w:right w:val="nil"/>
          <w:between w:val="nil"/>
        </w:pBdr>
        <w:spacing w:after="0"/>
        <w:ind w:left="720"/>
        <w:rPr>
          <w:color w:val="000000"/>
          <w:sz w:val="20"/>
          <w:szCs w:val="20"/>
        </w:rPr>
      </w:pPr>
      <w:r>
        <w:rPr>
          <w:b/>
          <w:sz w:val="20"/>
          <w:szCs w:val="20"/>
        </w:rPr>
        <w:t>7</w:t>
      </w:r>
      <w:r>
        <w:rPr>
          <w:b/>
          <w:color w:val="000000"/>
          <w:sz w:val="20"/>
          <w:szCs w:val="20"/>
        </w:rPr>
        <w:t xml:space="preserve">.3 Schoolkosten – bijdragelijst (punt 3.3.1) </w:t>
      </w:r>
    </w:p>
    <w:p w14:paraId="031125AA"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Op basis van de geraamde gezondheidsindex van de maand maart 2024, pasten we op basis van een eerste schatting de bedragen voor de maximumfactuur aan. De minder scherpe maximumfactuur stijgt van maximum 520 EUR naar 530 EUR. De scherpe maximumfactuur voor het kleuteronderwijs en voor het lager blijft voorlopig ongewijzigd. </w:t>
      </w:r>
    </w:p>
    <w:p w14:paraId="43DEADBE" w14:textId="77777777" w:rsidR="008367AB" w:rsidRDefault="008367AB" w:rsidP="008367AB">
      <w:pPr>
        <w:pBdr>
          <w:top w:val="nil"/>
          <w:left w:val="nil"/>
          <w:bottom w:val="nil"/>
          <w:right w:val="nil"/>
          <w:between w:val="nil"/>
        </w:pBdr>
        <w:spacing w:after="0"/>
        <w:ind w:left="720"/>
        <w:rPr>
          <w:color w:val="000000"/>
          <w:sz w:val="20"/>
          <w:szCs w:val="20"/>
        </w:rPr>
      </w:pPr>
    </w:p>
    <w:p w14:paraId="50BC3AB3" w14:textId="77777777" w:rsidR="008367AB" w:rsidRDefault="008367AB" w:rsidP="008367AB">
      <w:pPr>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Familieraad (punt 4.1.4) </w:t>
      </w:r>
    </w:p>
    <w:p w14:paraId="6024CC5A"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Het bijwonen van een familieraad als reden voor gewettigde afwezigheid is geschrapt aangezien de mogelijkheid van de vrederechter om een familieraad in het kader van voogdij samen te roepen is afgeschaft. </w:t>
      </w:r>
    </w:p>
    <w:p w14:paraId="7EC0850A" w14:textId="77777777" w:rsidR="008367AB" w:rsidRDefault="008367AB" w:rsidP="008367AB">
      <w:pPr>
        <w:pBdr>
          <w:top w:val="nil"/>
          <w:left w:val="nil"/>
          <w:bottom w:val="nil"/>
          <w:right w:val="nil"/>
          <w:between w:val="nil"/>
        </w:pBdr>
        <w:spacing w:after="0"/>
        <w:ind w:left="720"/>
        <w:rPr>
          <w:color w:val="000000"/>
          <w:sz w:val="20"/>
          <w:szCs w:val="20"/>
        </w:rPr>
      </w:pPr>
    </w:p>
    <w:p w14:paraId="3ABCC380" w14:textId="77777777" w:rsidR="008367AB" w:rsidRDefault="008367AB" w:rsidP="008367AB">
      <w:pPr>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Wapendracht (punt 4.3.2) </w:t>
      </w:r>
    </w:p>
    <w:p w14:paraId="76A4CA82" w14:textId="77777777" w:rsidR="008367AB" w:rsidRDefault="008367AB" w:rsidP="008367AB">
      <w:pPr>
        <w:pBdr>
          <w:top w:val="nil"/>
          <w:left w:val="nil"/>
          <w:bottom w:val="nil"/>
          <w:right w:val="nil"/>
          <w:between w:val="nil"/>
        </w:pBdr>
        <w:spacing w:after="0"/>
        <w:ind w:left="720"/>
        <w:rPr>
          <w:color w:val="000000"/>
          <w:sz w:val="20"/>
          <w:szCs w:val="20"/>
        </w:rPr>
      </w:pPr>
      <w:r>
        <w:rPr>
          <w:color w:val="000000"/>
          <w:sz w:val="20"/>
          <w:szCs w:val="20"/>
        </w:rPr>
        <w:t xml:space="preserve">Gezien de context van het basisonderwijs schrappen we het voorbeeld over het </w:t>
      </w:r>
      <w:proofErr w:type="spellStart"/>
      <w:r>
        <w:rPr>
          <w:color w:val="000000"/>
          <w:sz w:val="20"/>
          <w:szCs w:val="20"/>
        </w:rPr>
        <w:t>bij-hebben</w:t>
      </w:r>
      <w:proofErr w:type="spellEnd"/>
      <w:r>
        <w:rPr>
          <w:color w:val="000000"/>
          <w:sz w:val="20"/>
          <w:szCs w:val="20"/>
        </w:rPr>
        <w:t xml:space="preserve"> van wapens op school. </w:t>
      </w:r>
    </w:p>
    <w:p w14:paraId="2AF9C23B" w14:textId="77777777" w:rsidR="008367AB" w:rsidRDefault="008367AB" w:rsidP="008367AB">
      <w:pPr>
        <w:pBdr>
          <w:top w:val="nil"/>
          <w:left w:val="nil"/>
          <w:bottom w:val="nil"/>
          <w:right w:val="nil"/>
          <w:between w:val="nil"/>
        </w:pBdr>
        <w:spacing w:after="0"/>
        <w:ind w:left="720"/>
        <w:rPr>
          <w:color w:val="000000"/>
          <w:sz w:val="20"/>
          <w:szCs w:val="20"/>
        </w:rPr>
      </w:pPr>
    </w:p>
    <w:p w14:paraId="4A9D2594" w14:textId="77777777" w:rsidR="008367AB" w:rsidRDefault="008367AB" w:rsidP="008367AB">
      <w:pPr>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Kopie van GC/IAC-verslag (punt 2.9.2) </w:t>
      </w:r>
    </w:p>
    <w:p w14:paraId="5E80C525" w14:textId="0D17F48F" w:rsidR="008367AB" w:rsidRPr="008367AB" w:rsidRDefault="008367AB" w:rsidP="008367AB">
      <w:pPr>
        <w:pBdr>
          <w:top w:val="nil"/>
          <w:left w:val="nil"/>
          <w:bottom w:val="nil"/>
          <w:right w:val="nil"/>
          <w:between w:val="nil"/>
        </w:pBdr>
        <w:spacing w:after="200"/>
        <w:ind w:left="720"/>
        <w:rPr>
          <w:color w:val="000000"/>
          <w:sz w:val="20"/>
          <w:szCs w:val="20"/>
        </w:rPr>
      </w:pPr>
      <w:r>
        <w:rPr>
          <w:color w:val="000000"/>
          <w:sz w:val="20"/>
          <w:szCs w:val="20"/>
        </w:rPr>
        <w:t xml:space="preserve">In de praktijk krijgen scholen geen papieren versie meer van het GC- of IAC-verslag. Bij een </w:t>
      </w:r>
      <w:r>
        <w:rPr>
          <w:sz w:val="20"/>
          <w:szCs w:val="20"/>
        </w:rPr>
        <w:t>schoolverandering</w:t>
      </w:r>
      <w:r>
        <w:rPr>
          <w:color w:val="000000"/>
          <w:sz w:val="20"/>
          <w:szCs w:val="20"/>
        </w:rPr>
        <w:t xml:space="preserve"> brengt de oude school de nieuwe school op de hoogte van het bestaan van een verslag</w:t>
      </w:r>
      <w:r>
        <w:rPr>
          <w:sz w:val="20"/>
          <w:szCs w:val="20"/>
        </w:rPr>
        <w:t>.</w:t>
      </w:r>
    </w:p>
    <w:sectPr w:rsidR="008367AB" w:rsidRPr="008367AB" w:rsidSect="00F979C6">
      <w:footerReference w:type="default" r:id="rId7"/>
      <w:headerReference w:type="first" r:id="rId8"/>
      <w:footerReference w:type="first" r:id="rId9"/>
      <w:pgSz w:w="11906" w:h="16838"/>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068CF" w14:textId="77777777" w:rsidR="006C1ADE" w:rsidRDefault="006C1ADE" w:rsidP="000628C9">
      <w:pPr>
        <w:spacing w:after="0" w:line="240" w:lineRule="auto"/>
      </w:pPr>
      <w:r>
        <w:separator/>
      </w:r>
    </w:p>
  </w:endnote>
  <w:endnote w:type="continuationSeparator" w:id="0">
    <w:p w14:paraId="211D566E" w14:textId="77777777" w:rsidR="006C1ADE" w:rsidRDefault="006C1ADE" w:rsidP="0006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A28FF" w14:textId="77777777" w:rsidR="008367AB" w:rsidRPr="00576911" w:rsidRDefault="008367AB" w:rsidP="008367AB">
    <w:pPr>
      <w:pStyle w:val="Plattetekst"/>
      <w:rPr>
        <w:rFonts w:ascii="Verdana" w:hAnsi="Verdana"/>
        <w:sz w:val="18"/>
        <w:szCs w:val="18"/>
      </w:rPr>
    </w:pPr>
    <w:r w:rsidRPr="00576911">
      <w:rPr>
        <w:rFonts w:ascii="Verdana" w:hAnsi="Verdana"/>
        <w:noProof/>
        <w:sz w:val="18"/>
        <w:szCs w:val="18"/>
        <w:lang w:val="nl-BE" w:eastAsia="nl-BE"/>
      </w:rPr>
      <mc:AlternateContent>
        <mc:Choice Requires="wpg">
          <w:drawing>
            <wp:anchor distT="0" distB="0" distL="0" distR="0" simplePos="0" relativeHeight="251667456" behindDoc="0" locked="0" layoutInCell="1" allowOverlap="1" wp14:anchorId="585D3854" wp14:editId="0B46E5A8">
              <wp:simplePos x="0" y="0"/>
              <wp:positionH relativeFrom="page">
                <wp:posOffset>881380</wp:posOffset>
              </wp:positionH>
              <wp:positionV relativeFrom="page">
                <wp:posOffset>9587865</wp:posOffset>
              </wp:positionV>
              <wp:extent cx="967740" cy="537210"/>
              <wp:effectExtent l="0" t="0" r="3810" b="0"/>
              <wp:wrapNone/>
              <wp:docPr id="77673556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7740" cy="537210"/>
                        <a:chOff x="0" y="0"/>
                        <a:chExt cx="967740" cy="537210"/>
                      </a:xfrm>
                    </wpg:grpSpPr>
                    <wps:wsp>
                      <wps:cNvPr id="776735569" name="Graphic 2"/>
                      <wps:cNvSpPr/>
                      <wps:spPr>
                        <a:xfrm>
                          <a:off x="463254" y="0"/>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00927C"/>
                        </a:solidFill>
                      </wps:spPr>
                      <wps:bodyPr wrap="square" lIns="0" tIns="0" rIns="0" bIns="0" rtlCol="0">
                        <a:prstTxWarp prst="textNoShape">
                          <a:avLst/>
                        </a:prstTxWarp>
                        <a:noAutofit/>
                      </wps:bodyPr>
                    </wps:wsp>
                    <wps:wsp>
                      <wps:cNvPr id="776735570" name="Graphic 3"/>
                      <wps:cNvSpPr/>
                      <wps:spPr>
                        <a:xfrm>
                          <a:off x="631318" y="0"/>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0075BC"/>
                        </a:solidFill>
                      </wps:spPr>
                      <wps:bodyPr wrap="square" lIns="0" tIns="0" rIns="0" bIns="0" rtlCol="0">
                        <a:prstTxWarp prst="textNoShape">
                          <a:avLst/>
                        </a:prstTxWarp>
                        <a:noAutofit/>
                      </wps:bodyPr>
                    </wps:wsp>
                    <wps:wsp>
                      <wps:cNvPr id="776735571" name="Graphic 4"/>
                      <wps:cNvSpPr/>
                      <wps:spPr>
                        <a:xfrm>
                          <a:off x="799376" y="0"/>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F9C606"/>
                        </a:solidFill>
                      </wps:spPr>
                      <wps:bodyPr wrap="square" lIns="0" tIns="0" rIns="0" bIns="0" rtlCol="0">
                        <a:prstTxWarp prst="textNoShape">
                          <a:avLst/>
                        </a:prstTxWarp>
                        <a:noAutofit/>
                      </wps:bodyPr>
                    </wps:wsp>
                    <wps:wsp>
                      <wps:cNvPr id="776735572" name="Graphic 5"/>
                      <wps:cNvSpPr/>
                      <wps:spPr>
                        <a:xfrm>
                          <a:off x="463254" y="168064"/>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FBB992"/>
                        </a:solidFill>
                      </wps:spPr>
                      <wps:bodyPr wrap="square" lIns="0" tIns="0" rIns="0" bIns="0" rtlCol="0">
                        <a:prstTxWarp prst="textNoShape">
                          <a:avLst/>
                        </a:prstTxWarp>
                        <a:noAutofit/>
                      </wps:bodyPr>
                    </wps:wsp>
                    <wps:wsp>
                      <wps:cNvPr id="776735573" name="Graphic 6"/>
                      <wps:cNvSpPr/>
                      <wps:spPr>
                        <a:xfrm>
                          <a:off x="631318" y="168064"/>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D44E5B"/>
                        </a:solidFill>
                      </wps:spPr>
                      <wps:bodyPr wrap="square" lIns="0" tIns="0" rIns="0" bIns="0" rtlCol="0">
                        <a:prstTxWarp prst="textNoShape">
                          <a:avLst/>
                        </a:prstTxWarp>
                        <a:noAutofit/>
                      </wps:bodyPr>
                    </wps:wsp>
                    <wps:wsp>
                      <wps:cNvPr id="776735574" name="Graphic 7"/>
                      <wps:cNvSpPr/>
                      <wps:spPr>
                        <a:xfrm>
                          <a:off x="799376" y="168064"/>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C96CAB"/>
                        </a:solidFill>
                      </wps:spPr>
                      <wps:bodyPr wrap="square" lIns="0" tIns="0" rIns="0" bIns="0" rtlCol="0">
                        <a:prstTxWarp prst="textNoShape">
                          <a:avLst/>
                        </a:prstTxWarp>
                        <a:noAutofit/>
                      </wps:bodyPr>
                    </wps:wsp>
                    <wps:wsp>
                      <wps:cNvPr id="776735575" name="Graphic 8"/>
                      <wps:cNvSpPr/>
                      <wps:spPr>
                        <a:xfrm>
                          <a:off x="631318" y="336125"/>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ED5338"/>
                        </a:solidFill>
                      </wps:spPr>
                      <wps:bodyPr wrap="square" lIns="0" tIns="0" rIns="0" bIns="0" rtlCol="0">
                        <a:prstTxWarp prst="textNoShape">
                          <a:avLst/>
                        </a:prstTxWarp>
                        <a:noAutofit/>
                      </wps:bodyPr>
                    </wps:wsp>
                    <wps:wsp>
                      <wps:cNvPr id="776735576" name="Graphic 9"/>
                      <wps:cNvSpPr/>
                      <wps:spPr>
                        <a:xfrm>
                          <a:off x="799376" y="336125"/>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2F50A2"/>
                        </a:solidFill>
                      </wps:spPr>
                      <wps:bodyPr wrap="square" lIns="0" tIns="0" rIns="0" bIns="0" rtlCol="0">
                        <a:prstTxWarp prst="textNoShape">
                          <a:avLst/>
                        </a:prstTxWarp>
                        <a:noAutofit/>
                      </wps:bodyPr>
                    </wps:wsp>
                    <pic:pic xmlns:pic="http://schemas.openxmlformats.org/drawingml/2006/picture">
                      <pic:nvPicPr>
                        <pic:cNvPr id="776735577" name="Image 10"/>
                        <pic:cNvPicPr/>
                      </pic:nvPicPr>
                      <pic:blipFill>
                        <a:blip r:embed="rId1" cstate="print"/>
                        <a:stretch>
                          <a:fillRect/>
                        </a:stretch>
                      </pic:blipFill>
                      <pic:spPr>
                        <a:xfrm>
                          <a:off x="0" y="303180"/>
                          <a:ext cx="133489" cy="233972"/>
                        </a:xfrm>
                        <a:prstGeom prst="rect">
                          <a:avLst/>
                        </a:prstGeom>
                      </pic:spPr>
                    </pic:pic>
                    <pic:pic xmlns:pic="http://schemas.openxmlformats.org/drawingml/2006/picture">
                      <pic:nvPicPr>
                        <pic:cNvPr id="776735578" name="Image 11"/>
                        <pic:cNvPicPr/>
                      </pic:nvPicPr>
                      <pic:blipFill>
                        <a:blip r:embed="rId2" cstate="print"/>
                        <a:stretch>
                          <a:fillRect/>
                        </a:stretch>
                      </pic:blipFill>
                      <pic:spPr>
                        <a:xfrm>
                          <a:off x="159812" y="358406"/>
                          <a:ext cx="109194" cy="124790"/>
                        </a:xfrm>
                        <a:prstGeom prst="rect">
                          <a:avLst/>
                        </a:prstGeom>
                      </pic:spPr>
                    </pic:pic>
                    <pic:pic xmlns:pic="http://schemas.openxmlformats.org/drawingml/2006/picture">
                      <pic:nvPicPr>
                        <pic:cNvPr id="776735579" name="Image 12"/>
                        <pic:cNvPicPr/>
                      </pic:nvPicPr>
                      <pic:blipFill>
                        <a:blip r:embed="rId3" cstate="print"/>
                        <a:stretch>
                          <a:fillRect/>
                        </a:stretch>
                      </pic:blipFill>
                      <pic:spPr>
                        <a:xfrm>
                          <a:off x="296739" y="303174"/>
                          <a:ext cx="96659" cy="180022"/>
                        </a:xfrm>
                        <a:prstGeom prst="rect">
                          <a:avLst/>
                        </a:prstGeom>
                      </pic:spPr>
                    </pic:pic>
                    <wps:wsp>
                      <wps:cNvPr id="776735580" name="Graphic 13"/>
                      <wps:cNvSpPr/>
                      <wps:spPr>
                        <a:xfrm>
                          <a:off x="423688" y="303176"/>
                          <a:ext cx="19685" cy="180340"/>
                        </a:xfrm>
                        <a:custGeom>
                          <a:avLst/>
                          <a:gdLst/>
                          <a:ahLst/>
                          <a:cxnLst/>
                          <a:rect l="l" t="t" r="r" b="b"/>
                          <a:pathLst>
                            <a:path w="19685" h="180340">
                              <a:moveTo>
                                <a:pt x="13042" y="55232"/>
                              </a:moveTo>
                              <a:lnTo>
                                <a:pt x="6642" y="55232"/>
                              </a:lnTo>
                              <a:lnTo>
                                <a:pt x="3581" y="56769"/>
                              </a:lnTo>
                              <a:lnTo>
                                <a:pt x="3581" y="178485"/>
                              </a:lnTo>
                              <a:lnTo>
                                <a:pt x="6642" y="180022"/>
                              </a:lnTo>
                              <a:lnTo>
                                <a:pt x="13042" y="180022"/>
                              </a:lnTo>
                              <a:lnTo>
                                <a:pt x="16370" y="178485"/>
                              </a:lnTo>
                              <a:lnTo>
                                <a:pt x="16370" y="56769"/>
                              </a:lnTo>
                              <a:lnTo>
                                <a:pt x="13042" y="55232"/>
                              </a:lnTo>
                              <a:close/>
                            </a:path>
                            <a:path w="19685" h="180340">
                              <a:moveTo>
                                <a:pt x="15595" y="0"/>
                              </a:moveTo>
                              <a:lnTo>
                                <a:pt x="4089" y="0"/>
                              </a:lnTo>
                              <a:lnTo>
                                <a:pt x="0" y="4089"/>
                              </a:lnTo>
                              <a:lnTo>
                                <a:pt x="0" y="15595"/>
                              </a:lnTo>
                              <a:lnTo>
                                <a:pt x="4089" y="19685"/>
                              </a:lnTo>
                              <a:lnTo>
                                <a:pt x="15595" y="19685"/>
                              </a:lnTo>
                              <a:lnTo>
                                <a:pt x="19684" y="15595"/>
                              </a:lnTo>
                              <a:lnTo>
                                <a:pt x="19684" y="4089"/>
                              </a:lnTo>
                              <a:lnTo>
                                <a:pt x="15595" y="0"/>
                              </a:lnTo>
                              <a:close/>
                            </a:path>
                          </a:pathLst>
                        </a:custGeom>
                        <a:solidFill>
                          <a:srgbClr val="231F20"/>
                        </a:solidFill>
                      </wps:spPr>
                      <wps:bodyPr wrap="square" lIns="0" tIns="0" rIns="0" bIns="0" rtlCol="0">
                        <a:prstTxWarp prst="textNoShape">
                          <a:avLst/>
                        </a:prstTxWarp>
                        <a:noAutofit/>
                      </wps:bodyPr>
                    </wps:wsp>
                    <wps:wsp>
                      <wps:cNvPr id="776735581" name="Graphic 14"/>
                      <wps:cNvSpPr/>
                      <wps:spPr>
                        <a:xfrm>
                          <a:off x="540893" y="77652"/>
                          <a:ext cx="349250" cy="349250"/>
                        </a:xfrm>
                        <a:custGeom>
                          <a:avLst/>
                          <a:gdLst/>
                          <a:ahLst/>
                          <a:cxnLst/>
                          <a:rect l="l" t="t" r="r" b="b"/>
                          <a:pathLst>
                            <a:path w="349250" h="349250">
                              <a:moveTo>
                                <a:pt x="348894" y="338988"/>
                              </a:moveTo>
                              <a:lnTo>
                                <a:pt x="346036" y="336130"/>
                              </a:lnTo>
                              <a:lnTo>
                                <a:pt x="180822" y="336130"/>
                              </a:lnTo>
                              <a:lnTo>
                                <a:pt x="180822" y="170916"/>
                              </a:lnTo>
                              <a:lnTo>
                                <a:pt x="177965" y="168059"/>
                              </a:lnTo>
                              <a:lnTo>
                                <a:pt x="12763" y="168059"/>
                              </a:lnTo>
                              <a:lnTo>
                                <a:pt x="12763" y="2857"/>
                              </a:lnTo>
                              <a:lnTo>
                                <a:pt x="9906" y="0"/>
                              </a:lnTo>
                              <a:lnTo>
                                <a:pt x="2857" y="0"/>
                              </a:lnTo>
                              <a:lnTo>
                                <a:pt x="0" y="2857"/>
                              </a:lnTo>
                              <a:lnTo>
                                <a:pt x="0" y="177965"/>
                              </a:lnTo>
                              <a:lnTo>
                                <a:pt x="2857" y="180835"/>
                              </a:lnTo>
                              <a:lnTo>
                                <a:pt x="168059" y="180835"/>
                              </a:lnTo>
                              <a:lnTo>
                                <a:pt x="168059" y="346036"/>
                              </a:lnTo>
                              <a:lnTo>
                                <a:pt x="170916" y="348894"/>
                              </a:lnTo>
                              <a:lnTo>
                                <a:pt x="342506" y="348894"/>
                              </a:lnTo>
                              <a:lnTo>
                                <a:pt x="346036" y="348894"/>
                              </a:lnTo>
                              <a:lnTo>
                                <a:pt x="348894" y="346036"/>
                              </a:lnTo>
                              <a:lnTo>
                                <a:pt x="348894" y="338988"/>
                              </a:lnTo>
                              <a:close/>
                            </a:path>
                            <a:path w="349250" h="349250">
                              <a:moveTo>
                                <a:pt x="348894" y="2870"/>
                              </a:moveTo>
                              <a:lnTo>
                                <a:pt x="346036" y="12"/>
                              </a:lnTo>
                              <a:lnTo>
                                <a:pt x="170916" y="12"/>
                              </a:lnTo>
                              <a:lnTo>
                                <a:pt x="168059" y="2870"/>
                              </a:lnTo>
                              <a:lnTo>
                                <a:pt x="168059" y="9918"/>
                              </a:lnTo>
                              <a:lnTo>
                                <a:pt x="170916" y="12776"/>
                              </a:lnTo>
                              <a:lnTo>
                                <a:pt x="336118" y="12776"/>
                              </a:lnTo>
                              <a:lnTo>
                                <a:pt x="336118" y="177977"/>
                              </a:lnTo>
                              <a:lnTo>
                                <a:pt x="338975" y="180835"/>
                              </a:lnTo>
                              <a:lnTo>
                                <a:pt x="342506" y="180835"/>
                              </a:lnTo>
                              <a:lnTo>
                                <a:pt x="346036" y="180835"/>
                              </a:lnTo>
                              <a:lnTo>
                                <a:pt x="348894" y="177977"/>
                              </a:lnTo>
                              <a:lnTo>
                                <a:pt x="348894" y="287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76735582" name="Image 15"/>
                        <pic:cNvPicPr/>
                      </pic:nvPicPr>
                      <pic:blipFill>
                        <a:blip r:embed="rId4" cstate="print"/>
                        <a:stretch>
                          <a:fillRect/>
                        </a:stretch>
                      </pic:blipFill>
                      <pic:spPr>
                        <a:xfrm>
                          <a:off x="484477" y="357352"/>
                          <a:ext cx="125615" cy="125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A66CBA" id="Group 1" o:spid="_x0000_s1026" style="position:absolute;margin-left:69.4pt;margin-top:754.95pt;width:76.2pt;height:42.3pt;z-index:251667456;mso-wrap-distance-left:0;mso-wrap-distance-right:0;mso-position-horizontal-relative:page;mso-position-vertical-relative:page;mso-width-relative:margin;mso-height-relative:margin" coordsize="9677,5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">
              <v:shape id="Graphic 2" o:spid="_x0000_s1027" style="position:absolute;left:4632;width:1683;height:1682;visibility:visible;mso-wrap-style:square;v-text-anchor:top" coordsize="16827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eyMwA&#10;AADiAAAADwAAAGRycy9kb3ducmV2LnhtbESPQUvDQBSE74L/YXmCN7trpUkTuy1BEUSh0Fra6zP7&#10;TNJm34bs2sb+elcoeBxm5htmthhsK47U+8axhvuRAkFcOtNwpWHz8XI3BeEDssHWMWn4IQ+L+fXV&#10;DHPjTryi4zpUIkLY56ihDqHLpfRlTRb9yHXE0ftyvcUQZV9J0+Mpwm0rx0ol0mLDcaHGjp5qKg/r&#10;b6shK+z2c9+973ZqUygcvz0vz9lZ69uboXgEEWgI/+FL+9VoSNMkfZhMkgz+LsU7IO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lPpeyMwAAADiAAAADwAAAAAAAAAAAAAAAACY&#10;AgAAZHJzL2Rvd25yZXYueG1sUEsFBgAAAAAEAAQA9QAAAJEDAAAAAA==&#10;" path="m84023,l51317,6604,24609,24615,6602,51327,,84035r6602,32708l24609,143456r26708,18011l84023,168071r32713,-6604l143448,143456r18008,-26713l168059,84035,161456,51327,143448,24615,116736,6604,84023,xe" fillcolor="#00927c" stroked="f">
                <v:path arrowok="t"/>
              </v:shape>
              <v:shape id="Graphic 3" o:spid="_x0000_s1028" style="position:absolute;left:6313;width:1682;height:1682;visibility:visible;mso-wrap-style:square;v-text-anchor:top" coordsize="16827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UhMkA&#10;AADiAAAADwAAAGRycy9kb3ducmV2LnhtbESPy2rCQBSG94W+w3AK3ZQ6MV5SoqOIRXTbpAuXh8wx&#10;iWbOhMwYY5++sxBc/vw3vuV6MI3oqXO1ZQXjUQSCuLC65lLBb777/ALhPLLGxjIpuJOD9er1ZYmp&#10;tjf+oT7zpQgj7FJUUHnfplK6oiKDbmRb4uCdbGfQB9mVUnd4C+OmkXEUzaXBmsNDhS1tKyou2dUo&#10;2B+Hj0kfb7OpjK/fWB/y8/T4p9T727BZgPA0+Gf40T5oBUkyTyazWRIgAlLAAbn6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PiUhMkAAADiAAAADwAAAAAAAAAAAAAAAACYAgAA&#10;ZHJzL2Rvd25yZXYueG1sUEsFBgAAAAAEAAQA9QAAAI4DAAAAAA==&#10;" path="m84023,l51317,6604,24609,24615,6602,51327,,84035r6602,32708l24609,143456r26708,18011l84023,168071r32713,-6604l143448,143456r18008,-26713l168059,84035,161456,51327,143448,24615,116736,6604,84023,xe" fillcolor="#0075bc" stroked="f">
                <v:path arrowok="t"/>
              </v:shape>
              <v:shape id="Graphic 4" o:spid="_x0000_s1029" style="position:absolute;left:7993;width:1683;height:1682;visibility:visible;mso-wrap-style:square;v-text-anchor:top" coordsize="16827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S+8wA&#10;AADiAAAADwAAAGRycy9kb3ducmV2LnhtbESPT0vDQBTE74LfYXmCN7uJ2qTEbouUBkRL/9qDt2f2&#10;mQSzb0N226bf3i0IPQ4z8xtmPO1NI47UudqygngQgSAurK65VPC5yx9GIJxH1thYJgVncjCd3N6M&#10;MdP2xBs6bn0pAoRdhgoq79tMSldUZNANbEscvB/bGfRBdqXUHZ4C3DTyMYoSabDmsFBhS7OKit/t&#10;wSgo16t5vEzen78+Dgv9vc/zfGb3St3f9a8vIDz1/hr+b79pBWmapE/DYRrD5VK4A3Ly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aPS+8wAAADiAAAADwAAAAAAAAAAAAAAAACY&#10;AgAAZHJzL2Rvd25yZXYueG1sUEsFBgAAAAAEAAQA9QAAAJEDAAAAAA==&#10;" path="m84023,l51317,6604,24609,24615,6602,51327,,84035r6602,32708l24609,143456r26708,18011l84023,168071r32713,-6604l143448,143456r18008,-26713l168059,84035,161456,51327,143448,24615,116736,6604,84023,xe" fillcolor="#f9c606" stroked="f">
                <v:path arrowok="t"/>
              </v:shape>
              <v:shape id="Graphic 5" o:spid="_x0000_s1030" style="position:absolute;left:4632;top:1680;width:1683;height:1683;visibility:visible;mso-wrap-style:square;v-text-anchor:top" coordsize="16827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voMsoA&#10;AADiAAAADwAAAGRycy9kb3ducmV2LnhtbESPT2vCQBTE74V+h+UJvdWNiqZGVymFUunJP0Wvj+wz&#10;CWbfbrMbk377riB4HGbmN8xy3ZtaXKnxlWUFo2ECgji3uuJCwc/h8/UNhA/IGmvLpOCPPKxXz09L&#10;zLTteEfXfShEhLDPUEEZgsuk9HlJBv3QOuLonW1jMETZFFI32EW4qeU4SWbSYMVxoURHHyXll31r&#10;FHwfersxczdx29Gxa9vtSV9+v5R6GfTvCxCB+vAI39sbrSBNZ+lkOk3HcLsU74Bc/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V76DLKAAAA4gAAAA8AAAAAAAAAAAAAAAAAmAIA&#10;AGRycy9kb3ducmV2LnhtbFBLBQYAAAAABAAEAPUAAACPAwAAAAA=&#10;" path="m84023,l51317,6604,24609,24615,6602,51327,,84035r6602,32708l24609,143456r26708,18011l84023,168071r32713,-6604l143448,143456r18008,-26713l168059,84035,161456,51327,143448,24615,116736,6604,84023,xe" fillcolor="#fbb992" stroked="f">
                <v:path arrowok="t"/>
              </v:shape>
              <v:shape id="Graphic 6" o:spid="_x0000_s1031" style="position:absolute;left:6313;top:1680;width:1682;height:1683;visibility:visible;mso-wrap-style:square;v-text-anchor:top" coordsize="16827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2DcwA&#10;AADiAAAADwAAAGRycy9kb3ducmV2LnhtbESPQUvDQBSE74L/YXmCF7GbtqRb0m6LiKIXD2kreHxk&#10;X7Op2bchuzbRX+8KBY/DzHzDrLeja8WZ+tB41jCdZCCIK28arjUc9s/3SxAhIhtsPZOGbwqw3Vxf&#10;rbEwfuCSzrtYiwThUKAGG2NXSBkqSw7DxHfEyTv63mFMsq+l6XFIcNfKWZYtpMOG04LFjh4tVZ+7&#10;L6chn77N3k8f6um4b+7q8vRTvgwHq/XtzfiwAhFpjP/hS/vVaFBqoeZ5rubwdyndAbn5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jKX2DcwAAADiAAAADwAAAAAAAAAAAAAAAACY&#10;AgAAZHJzL2Rvd25yZXYueG1sUEsFBgAAAAAEAAQA9QAAAJEDAAAAAA==&#10;" path="m84023,l51317,6604,24609,24615,6602,51327,,84035r6602,32708l24609,143456r26708,18011l84023,168071r32713,-6604l143448,143456r18008,-26713l168059,84035,161456,51327,143448,24615,116736,6604,84023,xe" fillcolor="#d44e5b" stroked="f">
                <v:path arrowok="t"/>
              </v:shape>
              <v:shape id="Graphic 7" o:spid="_x0000_s1032" style="position:absolute;left:7993;top:1680;width:1683;height:1683;visibility:visible;mso-wrap-style:square;v-text-anchor:top" coordsize="16827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gBMkA&#10;AADiAAAADwAAAGRycy9kb3ducmV2LnhtbESPW2sCMRSE3wv+h3AKfavZ1svKahSx9PIkeEF8PGyO&#10;m8XNyZJE3f77piD4OMzMN8xs0dlGXMmH2rGCt34Ggrh0uuZKwX73+ToBESKyxsYxKfilAIt572mG&#10;hXY33tB1GyuRIBwKVGBibAspQ2nIYui7ljh5J+ctxiR9JbXHW4LbRr5n2VharDktGGxpZag8by9W&#10;wdfHZTCszKQ+fDP5dnOk3XpFSr08d8spiEhdfITv7R+tIM/H+WA0yofwfynd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eNgBMkAAADiAAAADwAAAAAAAAAAAAAAAACYAgAA&#10;ZHJzL2Rvd25yZXYueG1sUEsFBgAAAAAEAAQA9QAAAI4DAAAAAA==&#10;" path="m84023,l51317,6604,24609,24615,6602,51327,,84035r6602,32708l24609,143456r26708,18011l84023,168071r32713,-6604l143448,143456r18008,-26713l168059,84035,161456,51327,143448,24615,116736,6604,84023,xe" fillcolor="#c96cab" stroked="f">
                <v:path arrowok="t"/>
              </v:shape>
              <v:shape id="Graphic 8" o:spid="_x0000_s1033" style="position:absolute;left:6313;top:3361;width:1682;height:1683;visibility:visible;mso-wrap-style:square;v-text-anchor:top" coordsize="16827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J+MoA&#10;AADiAAAADwAAAGRycy9kb3ducmV2LnhtbESPQUvDQBSE70L/w/KE3uxGSxqJ3ZYi2KjQg1HI9ZF9&#10;JsHs22V3baK/3hUEj8PMfMNs97MZxZl8GCwruF5lIIhbqwfuFLy9PlzdgggRWeNomRR8UYD9bnGx&#10;xVLbiV/oXMdOJAiHEhX0MbpSytD2ZDCsrCNO3rv1BmOSvpPa45TgZpQ3WbaRBgdOCz06uu+p/ag/&#10;jYLnp+ZYNd+xOU3enSpydVUda6WWl/PhDkSkOf6H/9qPWkFRbIp1nhc5/F5Kd0D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3FifjKAAAA4gAAAA8AAAAAAAAAAAAAAAAAmAIA&#10;AGRycy9kb3ducmV2LnhtbFBLBQYAAAAABAAEAPUAAACPAwAAAAA=&#10;" path="m84023,l51317,6604,24609,24615,6602,51327,,84035r6602,32708l24609,143456r26708,18011l84023,168071r32713,-6604l143448,143456r18008,-26713l168059,84035,161456,51327,143448,24615,116736,6604,84023,xe" fillcolor="#ed5338" stroked="f">
                <v:path arrowok="t"/>
              </v:shape>
              <v:shape id="Graphic 9" o:spid="_x0000_s1034" style="position:absolute;left:7993;top:3361;width:1683;height:1683;visibility:visible;mso-wrap-style:square;v-text-anchor:top" coordsize="16827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2c38wA&#10;AADiAAAADwAAAGRycy9kb3ducmV2LnhtbESPQUvDQBSE70L/w/IK3uzGSpMQuy22IEgrFFMPHp/Z&#10;Z5KafZvubtvor3cFweMwM98w8+VgOnEm51vLCm4nCQjiyuqWawWv+8ebHIQPyBo7y6TgizwsF6Or&#10;ORbaXviFzmWoRYSwL1BBE0JfSOmrhgz6ie2Jo/dhncEQpauldniJcNPJaZKk0mDLcaHBntYNVZ/l&#10;ySg47Q+8wUOZr2S+e959v7l3PG6Vuh4PD/cgAg3hP/zXftIKsizN7mazLIXfS/EOyM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km2c38wAAADiAAAADwAAAAAAAAAAAAAAAACY&#10;AgAAZHJzL2Rvd25yZXYueG1sUEsFBgAAAAAEAAQA9QAAAJEDAAAAAA==&#10;" path="m84023,l51317,6604,24609,24615,6602,51327,,84035r6602,32708l24609,143456r26708,18011l84023,168071r32713,-6604l143448,143456r18008,-26713l168059,84035,161456,51327,143448,24615,116736,6604,84023,xe" fillcolor="#2f50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5" type="#_x0000_t75" style="position:absolute;top:3031;width:1334;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nzQPKAAAA4gAAAA8AAABkcnMvZG93bnJldi54bWxEj1FLwzAUhd+F/YdwB765dNUtsy4bUhAE&#10;UXCKzLdLc23KmpvSxLb790YQfDycc77D2e4n14qB+tB41rBcZCCIK28arjW8vz1cbUCEiGyw9Uwa&#10;zhRgv5tdbLEwfuRXGg6xFgnCoUANNsaukDJUlhyGhe+Ik/fle4cxyb6WpscxwV0r8yxbS4cNpwWL&#10;HZWWqtPh22nIn8qRy9vhc6KX5/OY0439wKPWl/Pp/g5EpCn+h//aj0aDUmt1vVopBb+X0h2Qux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E8nzQPKAAAA4gAAAA8AAAAAAAAA&#10;AAAAAAAAnwIAAGRycy9kb3ducmV2LnhtbFBLBQYAAAAABAAEAPcAAACWAwAAAAA=&#10;">
                <v:imagedata r:id="rId5" o:title=""/>
              </v:shape>
              <v:shape id="Image 11" o:spid="_x0000_s1036" type="#_x0000_t75" style="position:absolute;left:1598;top:3584;width:1092;height: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RqjIAAAA4gAAAA8AAABkcnMvZG93bnJldi54bWxET11rwjAUfR/sP4Qr7G2mKlqpRtnGBkIH&#10;UjcR3y7Jte3W3JQm0/rvzcPAx8P5Xq5724gzdb52rGA0TEAQa2dqLhV8f308z0H4gGywcUwKruRh&#10;vXp8WGJm3IULOu9CKWII+wwVVCG0mZReV2TRD11LHLmT6yyGCLtSmg4vMdw2cpwkM2mx5thQYUtv&#10;Fenf3Z9VcPws+Ee/vheH7fw4yfUm39M4V+pp0L8sQATqw138794YBWk6SyfTaRo3x0vxDsjVD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2UaoyAAAAOIAAAAPAAAAAAAAAAAA&#10;AAAAAJ8CAABkcnMvZG93bnJldi54bWxQSwUGAAAAAAQABAD3AAAAlAMAAAAA&#10;">
                <v:imagedata r:id="rId6" o:title=""/>
              </v:shape>
              <v:shape id="Image 12" o:spid="_x0000_s1037" type="#_x0000_t75" style="position:absolute;left:2967;top:3031;width:966;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hj44IcwAAADiAAAADwAAAAAA&#10;AAAAAAAAAACfAgAAZHJzL2Rvd25yZXYueG1sUEsFBgAAAAAEAAQA9wAAAJgDAAAAAA==&#10;">
                <v:imagedata r:id="rId7" o:title=""/>
              </v:shape>
              <v:shape id="Graphic 13" o:spid="_x0000_s1038" style="position:absolute;left:4236;top:3031;width:197;height:1804;visibility:visible;mso-wrap-style:square;v-text-anchor:top" coordsize="19685,18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e3skA&#10;AADiAAAADwAAAGRycy9kb3ducmV2LnhtbESPz0rDQBDG74LvsEzBm920pUmJ3RarVJRebPQBhuyY&#10;BLOzMTtN4tu7B6HHj+8fv+1+cq0aqA+NZwOLeQKKuPS24crA58fxfgMqCLLF1jMZ+KUA+93tzRZz&#10;60c+01BIpeIIhxwN1CJdrnUoa3IY5r4jjt6X7x1KlH2lbY9jHHetXiZJqh02HB9q7OippvK7uDgD&#10;h59xOJ6FbfpcVO8vb3K6rKaTMXez6fEBlNAk1/B/+9UayLI0W63XmwgRkSIO6N0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VFe3skAAADiAAAADwAAAAAAAAAAAAAAAACYAgAA&#10;ZHJzL2Rvd25yZXYueG1sUEsFBgAAAAAEAAQA9QAAAI4DAAAAAA==&#10;" path="m13042,55232r-6400,l3581,56769r,121716l6642,180022r6400,l16370,178485r,-121716l13042,55232xem15595,l4089,,,4089,,15595r4089,4090l15595,19685r4089,-4090l19684,4089,15595,xe" fillcolor="#231f20" stroked="f">
                <v:path arrowok="t"/>
              </v:shape>
              <v:shape id="Graphic 14" o:spid="_x0000_s1039" style="position:absolute;left:5408;top:776;width:3493;height:3493;visibility:visible;mso-wrap-style:square;v-text-anchor:top" coordsize="34925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FIcwA&#10;AADiAAAADwAAAGRycy9kb3ducmV2LnhtbESPT2vCQBTE70K/w/IKvenGSoxEVymFgCKU+ufg8Zl9&#10;TdJm36bZjab99N2C4HGYmd8wi1VvanGh1lWWFYxHEQji3OqKCwXHQzacgXAeWWNtmRT8kIPV8mGw&#10;wFTbK+/osveFCBB2KSoovW9SKV1ekkE3sg1x8D5sa9AH2RZSt3gNcFPL5yiaSoMVh4USG3otKf/a&#10;d0bBpns3m21XZ+dtEk++306fPlv/KvX02L/MQXjq/T18a6+1giSZJpM4no3h/1K4A3L5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N6bFIcwAAADiAAAADwAAAAAAAAAAAAAAAACY&#10;AgAAZHJzL2Rvd25yZXYueG1sUEsFBgAAAAAEAAQA9QAAAJEDAAAAAA==&#10;" path="m348894,338988r-2858,-2858l180822,336130r,-165214l177965,168059r-165202,l12763,2857,9906,,2857,,,2857,,177965r2857,2870l168059,180835r,165201l170916,348894r171590,l346036,348894r2858,-2858l348894,338988xem348894,2870l346036,12r-175120,l168059,2870r,7048l170916,12776r165202,l336118,177977r2857,2858l342506,180835r3530,l348894,177977r,-175107xe" stroked="f">
                <v:path arrowok="t"/>
              </v:shape>
              <v:shape id="Image 15" o:spid="_x0000_s1040" type="#_x0000_t75" style="position:absolute;left:4844;top:3573;width:1256;height:1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QVVLLAAAA4gAAAA8AAABkcnMvZG93bnJldi54bWxEj0FLw0AUhO9C/8PyBC9iN1bblNhtqYKQ&#10;k9BWpcdH9pnEZt/G3Wcb/70rCD0OM/MNs1gNrlNHCrH1bOB2nIEirrxtuTbwunu+mYOKgmyx80wG&#10;fijCajm6WGBh/Yk3dNxKrRKEY4EGGpG+0DpWDTmMY98TJ+/DB4eSZKi1DXhKcNfpSZbNtMOW00KD&#10;PT01VB22387A9WO5fyul339uvsK9F3Iva3w35upyWD+AEhrkHP5vl9ZAns/yu+l0PoG/S+kO6OUv&#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lkFVSywAAAOIAAAAPAAAAAAAA&#10;AAAAAAAAAJ8CAABkcnMvZG93bnJldi54bWxQSwUGAAAAAAQABAD3AAAAlwMAAAAA&#10;">
                <v:imagedata r:id="rId8" o:title=""/>
              </v:shape>
              <w10:wrap anchorx="page" anchory="page"/>
            </v:group>
          </w:pict>
        </mc:Fallback>
      </mc:AlternateContent>
    </w:r>
    <w:r w:rsidRPr="00576911">
      <w:rPr>
        <w:rFonts w:ascii="Verdana" w:hAnsi="Verdana"/>
        <w:noProof/>
        <w:sz w:val="18"/>
        <w:szCs w:val="18"/>
        <w:lang w:val="nl-BE" w:eastAsia="nl-BE"/>
      </w:rPr>
      <mc:AlternateContent>
        <mc:Choice Requires="wpg">
          <w:drawing>
            <wp:anchor distT="0" distB="0" distL="0" distR="0" simplePos="0" relativeHeight="251666432" behindDoc="1" locked="0" layoutInCell="1" allowOverlap="1" wp14:anchorId="39E50A2A" wp14:editId="22C3C693">
              <wp:simplePos x="0" y="0"/>
              <wp:positionH relativeFrom="page">
                <wp:posOffset>2108200</wp:posOffset>
              </wp:positionH>
              <wp:positionV relativeFrom="paragraph">
                <wp:posOffset>-42545</wp:posOffset>
              </wp:positionV>
              <wp:extent cx="4940300" cy="45085"/>
              <wp:effectExtent l="0" t="0" r="0" b="0"/>
              <wp:wrapTopAndBottom/>
              <wp:docPr id="77673558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0300" cy="45085"/>
                        <a:chOff x="0" y="0"/>
                        <a:chExt cx="5749925" cy="55244"/>
                      </a:xfrm>
                    </wpg:grpSpPr>
                    <wps:wsp>
                      <wps:cNvPr id="15356032" name="Graphic 18"/>
                      <wps:cNvSpPr/>
                      <wps:spPr>
                        <a:xfrm>
                          <a:off x="0" y="13451"/>
                          <a:ext cx="737870" cy="28575"/>
                        </a:xfrm>
                        <a:custGeom>
                          <a:avLst/>
                          <a:gdLst/>
                          <a:ahLst/>
                          <a:cxnLst/>
                          <a:rect l="l" t="t" r="r" b="b"/>
                          <a:pathLst>
                            <a:path w="737870" h="28575">
                              <a:moveTo>
                                <a:pt x="732599" y="0"/>
                              </a:moveTo>
                              <a:lnTo>
                                <a:pt x="5257" y="0"/>
                              </a:lnTo>
                              <a:lnTo>
                                <a:pt x="0" y="6337"/>
                              </a:lnTo>
                              <a:lnTo>
                                <a:pt x="0" y="21932"/>
                              </a:lnTo>
                              <a:lnTo>
                                <a:pt x="5257" y="28257"/>
                              </a:lnTo>
                              <a:lnTo>
                                <a:pt x="726097" y="28257"/>
                              </a:lnTo>
                              <a:lnTo>
                                <a:pt x="732599" y="28257"/>
                              </a:lnTo>
                              <a:lnTo>
                                <a:pt x="737844" y="21932"/>
                              </a:lnTo>
                              <a:lnTo>
                                <a:pt x="737844" y="6337"/>
                              </a:lnTo>
                              <a:lnTo>
                                <a:pt x="732599" y="0"/>
                              </a:lnTo>
                              <a:close/>
                            </a:path>
                          </a:pathLst>
                        </a:custGeom>
                        <a:solidFill>
                          <a:srgbClr val="00927C"/>
                        </a:solidFill>
                      </wps:spPr>
                      <wps:bodyPr wrap="square" lIns="0" tIns="0" rIns="0" bIns="0" rtlCol="0">
                        <a:prstTxWarp prst="textNoShape">
                          <a:avLst/>
                        </a:prstTxWarp>
                        <a:noAutofit/>
                      </wps:bodyPr>
                    </wps:wsp>
                    <wps:wsp>
                      <wps:cNvPr id="15356033" name="Graphic 19"/>
                      <wps:cNvSpPr/>
                      <wps:spPr>
                        <a:xfrm>
                          <a:off x="726097"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15356034" name="Graphic 20"/>
                      <wps:cNvSpPr/>
                      <wps:spPr>
                        <a:xfrm>
                          <a:off x="708748" y="6730"/>
                          <a:ext cx="749300" cy="41910"/>
                        </a:xfrm>
                        <a:custGeom>
                          <a:avLst/>
                          <a:gdLst/>
                          <a:ahLst/>
                          <a:cxnLst/>
                          <a:rect l="l" t="t" r="r" b="b"/>
                          <a:pathLst>
                            <a:path w="749300" h="41910">
                              <a:moveTo>
                                <a:pt x="731710"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710" y="41719"/>
                              </a:lnTo>
                              <a:lnTo>
                                <a:pt x="738455" y="40079"/>
                              </a:lnTo>
                              <a:lnTo>
                                <a:pt x="743970" y="35606"/>
                              </a:lnTo>
                              <a:lnTo>
                                <a:pt x="747692" y="28973"/>
                              </a:lnTo>
                              <a:lnTo>
                                <a:pt x="749058" y="20853"/>
                              </a:lnTo>
                              <a:lnTo>
                                <a:pt x="747692" y="12746"/>
                              </a:lnTo>
                              <a:lnTo>
                                <a:pt x="743970" y="6116"/>
                              </a:lnTo>
                              <a:lnTo>
                                <a:pt x="738455" y="1642"/>
                              </a:lnTo>
                              <a:lnTo>
                                <a:pt x="731710" y="0"/>
                              </a:lnTo>
                              <a:close/>
                            </a:path>
                          </a:pathLst>
                        </a:custGeom>
                        <a:solidFill>
                          <a:srgbClr val="FBB992"/>
                        </a:solidFill>
                      </wps:spPr>
                      <wps:bodyPr wrap="square" lIns="0" tIns="0" rIns="0" bIns="0" rtlCol="0">
                        <a:prstTxWarp prst="textNoShape">
                          <a:avLst/>
                        </a:prstTxWarp>
                        <a:noAutofit/>
                      </wps:bodyPr>
                    </wps:wsp>
                    <wps:wsp>
                      <wps:cNvPr id="15356035" name="Graphic 21"/>
                      <wps:cNvSpPr/>
                      <wps:spPr>
                        <a:xfrm>
                          <a:off x="703148" y="0"/>
                          <a:ext cx="760730" cy="55244"/>
                        </a:xfrm>
                        <a:custGeom>
                          <a:avLst/>
                          <a:gdLst/>
                          <a:ahLst/>
                          <a:cxnLst/>
                          <a:rect l="l" t="t" r="r" b="b"/>
                          <a:pathLst>
                            <a:path w="760730" h="55244">
                              <a:moveTo>
                                <a:pt x="737311" y="0"/>
                              </a:moveTo>
                              <a:lnTo>
                                <a:pt x="22948" y="0"/>
                              </a:lnTo>
                              <a:lnTo>
                                <a:pt x="14026" y="2170"/>
                              </a:lnTo>
                              <a:lnTo>
                                <a:pt x="6731" y="8086"/>
                              </a:lnTo>
                              <a:lnTo>
                                <a:pt x="1806" y="16855"/>
                              </a:lnTo>
                              <a:lnTo>
                                <a:pt x="0" y="27584"/>
                              </a:lnTo>
                              <a:lnTo>
                                <a:pt x="1806" y="38320"/>
                              </a:lnTo>
                              <a:lnTo>
                                <a:pt x="6731" y="47093"/>
                              </a:lnTo>
                              <a:lnTo>
                                <a:pt x="14026" y="53010"/>
                              </a:lnTo>
                              <a:lnTo>
                                <a:pt x="22948" y="55181"/>
                              </a:lnTo>
                              <a:lnTo>
                                <a:pt x="737311" y="55181"/>
                              </a:lnTo>
                              <a:lnTo>
                                <a:pt x="746238" y="53010"/>
                              </a:lnTo>
                              <a:lnTo>
                                <a:pt x="753533" y="47093"/>
                              </a:lnTo>
                              <a:lnTo>
                                <a:pt x="756548" y="41719"/>
                              </a:lnTo>
                              <a:lnTo>
                                <a:pt x="16471" y="41719"/>
                              </a:lnTo>
                              <a:lnTo>
                                <a:pt x="11201" y="35382"/>
                              </a:lnTo>
                              <a:lnTo>
                                <a:pt x="11201" y="19786"/>
                              </a:lnTo>
                              <a:lnTo>
                                <a:pt x="16471" y="13462"/>
                              </a:lnTo>
                              <a:lnTo>
                                <a:pt x="756550" y="13462"/>
                              </a:lnTo>
                              <a:lnTo>
                                <a:pt x="753533" y="8086"/>
                              </a:lnTo>
                              <a:lnTo>
                                <a:pt x="746238" y="2170"/>
                              </a:lnTo>
                              <a:lnTo>
                                <a:pt x="737311" y="0"/>
                              </a:lnTo>
                              <a:close/>
                            </a:path>
                            <a:path w="760730" h="55244">
                              <a:moveTo>
                                <a:pt x="756550" y="13462"/>
                              </a:moveTo>
                              <a:lnTo>
                                <a:pt x="743813" y="13462"/>
                              </a:lnTo>
                              <a:lnTo>
                                <a:pt x="749058" y="19786"/>
                              </a:lnTo>
                              <a:lnTo>
                                <a:pt x="749058" y="35382"/>
                              </a:lnTo>
                              <a:lnTo>
                                <a:pt x="743813" y="41719"/>
                              </a:lnTo>
                              <a:lnTo>
                                <a:pt x="756548" y="41719"/>
                              </a:lnTo>
                              <a:lnTo>
                                <a:pt x="758454" y="38320"/>
                              </a:lnTo>
                              <a:lnTo>
                                <a:pt x="760260" y="27584"/>
                              </a:lnTo>
                              <a:lnTo>
                                <a:pt x="758454" y="16855"/>
                              </a:lnTo>
                              <a:lnTo>
                                <a:pt x="756550" y="13462"/>
                              </a:lnTo>
                              <a:close/>
                            </a:path>
                          </a:pathLst>
                        </a:custGeom>
                        <a:solidFill>
                          <a:srgbClr val="FFFFFF"/>
                        </a:solidFill>
                      </wps:spPr>
                      <wps:bodyPr wrap="square" lIns="0" tIns="0" rIns="0" bIns="0" rtlCol="0">
                        <a:prstTxWarp prst="textNoShape">
                          <a:avLst/>
                        </a:prstTxWarp>
                        <a:noAutofit/>
                      </wps:bodyPr>
                    </wps:wsp>
                    <wps:wsp>
                      <wps:cNvPr id="15356036" name="Graphic 22"/>
                      <wps:cNvSpPr/>
                      <wps:spPr>
                        <a:xfrm>
                          <a:off x="1440459"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15356037" name="Graphic 23"/>
                      <wps:cNvSpPr/>
                      <wps:spPr>
                        <a:xfrm>
                          <a:off x="1423111" y="6730"/>
                          <a:ext cx="749300" cy="41910"/>
                        </a:xfrm>
                        <a:custGeom>
                          <a:avLst/>
                          <a:gdLst/>
                          <a:ahLst/>
                          <a:cxnLst/>
                          <a:rect l="l" t="t" r="r" b="b"/>
                          <a:pathLst>
                            <a:path w="749300" h="41910">
                              <a:moveTo>
                                <a:pt x="731697"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697" y="41719"/>
                              </a:lnTo>
                              <a:lnTo>
                                <a:pt x="738442" y="40079"/>
                              </a:lnTo>
                              <a:lnTo>
                                <a:pt x="743958" y="35606"/>
                              </a:lnTo>
                              <a:lnTo>
                                <a:pt x="747680" y="28973"/>
                              </a:lnTo>
                              <a:lnTo>
                                <a:pt x="749046" y="20853"/>
                              </a:lnTo>
                              <a:lnTo>
                                <a:pt x="747680" y="12746"/>
                              </a:lnTo>
                              <a:lnTo>
                                <a:pt x="743958" y="6116"/>
                              </a:lnTo>
                              <a:lnTo>
                                <a:pt x="738442" y="1642"/>
                              </a:lnTo>
                              <a:lnTo>
                                <a:pt x="731697" y="0"/>
                              </a:lnTo>
                              <a:close/>
                            </a:path>
                          </a:pathLst>
                        </a:custGeom>
                        <a:solidFill>
                          <a:srgbClr val="D44E5B"/>
                        </a:solidFill>
                      </wps:spPr>
                      <wps:bodyPr wrap="square" lIns="0" tIns="0" rIns="0" bIns="0" rtlCol="0">
                        <a:prstTxWarp prst="textNoShape">
                          <a:avLst/>
                        </a:prstTxWarp>
                        <a:noAutofit/>
                      </wps:bodyPr>
                    </wps:wsp>
                    <wps:wsp>
                      <wps:cNvPr id="15356038" name="Graphic 24"/>
                      <wps:cNvSpPr/>
                      <wps:spPr>
                        <a:xfrm>
                          <a:off x="1417510" y="0"/>
                          <a:ext cx="760730" cy="55244"/>
                        </a:xfrm>
                        <a:custGeom>
                          <a:avLst/>
                          <a:gdLst/>
                          <a:ahLst/>
                          <a:cxnLst/>
                          <a:rect l="l" t="t" r="r" b="b"/>
                          <a:pathLst>
                            <a:path w="760730" h="55244">
                              <a:moveTo>
                                <a:pt x="737298" y="0"/>
                              </a:moveTo>
                              <a:lnTo>
                                <a:pt x="22948" y="0"/>
                              </a:lnTo>
                              <a:lnTo>
                                <a:pt x="14021" y="2170"/>
                              </a:lnTo>
                              <a:lnTo>
                                <a:pt x="6726" y="8086"/>
                              </a:lnTo>
                              <a:lnTo>
                                <a:pt x="1805" y="16855"/>
                              </a:lnTo>
                              <a:lnTo>
                                <a:pt x="0" y="27584"/>
                              </a:lnTo>
                              <a:lnTo>
                                <a:pt x="1805" y="38320"/>
                              </a:lnTo>
                              <a:lnTo>
                                <a:pt x="6726" y="47093"/>
                              </a:lnTo>
                              <a:lnTo>
                                <a:pt x="14021" y="53010"/>
                              </a:lnTo>
                              <a:lnTo>
                                <a:pt x="22948" y="55181"/>
                              </a:lnTo>
                              <a:lnTo>
                                <a:pt x="737298" y="55181"/>
                              </a:lnTo>
                              <a:lnTo>
                                <a:pt x="746226" y="53010"/>
                              </a:lnTo>
                              <a:lnTo>
                                <a:pt x="753521" y="47093"/>
                              </a:lnTo>
                              <a:lnTo>
                                <a:pt x="756535" y="41719"/>
                              </a:lnTo>
                              <a:lnTo>
                                <a:pt x="16446" y="41719"/>
                              </a:lnTo>
                              <a:lnTo>
                                <a:pt x="11201" y="35382"/>
                              </a:lnTo>
                              <a:lnTo>
                                <a:pt x="11201" y="19786"/>
                              </a:lnTo>
                              <a:lnTo>
                                <a:pt x="16446" y="13462"/>
                              </a:lnTo>
                              <a:lnTo>
                                <a:pt x="756537" y="13462"/>
                              </a:lnTo>
                              <a:lnTo>
                                <a:pt x="753521" y="8086"/>
                              </a:lnTo>
                              <a:lnTo>
                                <a:pt x="746226" y="2170"/>
                              </a:lnTo>
                              <a:lnTo>
                                <a:pt x="737298" y="0"/>
                              </a:lnTo>
                              <a:close/>
                            </a:path>
                            <a:path w="760730" h="55244">
                              <a:moveTo>
                                <a:pt x="756537" y="13462"/>
                              </a:moveTo>
                              <a:lnTo>
                                <a:pt x="743788" y="13462"/>
                              </a:lnTo>
                              <a:lnTo>
                                <a:pt x="749046" y="19786"/>
                              </a:lnTo>
                              <a:lnTo>
                                <a:pt x="749046" y="35382"/>
                              </a:lnTo>
                              <a:lnTo>
                                <a:pt x="743788" y="41719"/>
                              </a:lnTo>
                              <a:lnTo>
                                <a:pt x="756535" y="41719"/>
                              </a:lnTo>
                              <a:lnTo>
                                <a:pt x="758442" y="38320"/>
                              </a:lnTo>
                              <a:lnTo>
                                <a:pt x="760247" y="27584"/>
                              </a:lnTo>
                              <a:lnTo>
                                <a:pt x="758442" y="16855"/>
                              </a:lnTo>
                              <a:lnTo>
                                <a:pt x="756537" y="13462"/>
                              </a:lnTo>
                              <a:close/>
                            </a:path>
                          </a:pathLst>
                        </a:custGeom>
                        <a:solidFill>
                          <a:srgbClr val="FFFFFF"/>
                        </a:solidFill>
                      </wps:spPr>
                      <wps:bodyPr wrap="square" lIns="0" tIns="0" rIns="0" bIns="0" rtlCol="0">
                        <a:prstTxWarp prst="textNoShape">
                          <a:avLst/>
                        </a:prstTxWarp>
                        <a:noAutofit/>
                      </wps:bodyPr>
                    </wps:wsp>
                    <wps:wsp>
                      <wps:cNvPr id="15356039" name="Graphic 25"/>
                      <wps:cNvSpPr/>
                      <wps:spPr>
                        <a:xfrm>
                          <a:off x="2154808"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15356041" name="Graphic 26"/>
                      <wps:cNvSpPr/>
                      <wps:spPr>
                        <a:xfrm>
                          <a:off x="2137460" y="6730"/>
                          <a:ext cx="749300" cy="41910"/>
                        </a:xfrm>
                        <a:custGeom>
                          <a:avLst/>
                          <a:gdLst/>
                          <a:ahLst/>
                          <a:cxnLst/>
                          <a:rect l="l" t="t" r="r" b="b"/>
                          <a:pathLst>
                            <a:path w="749300" h="41910">
                              <a:moveTo>
                                <a:pt x="731710"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710" y="41719"/>
                              </a:lnTo>
                              <a:lnTo>
                                <a:pt x="738455" y="40079"/>
                              </a:lnTo>
                              <a:lnTo>
                                <a:pt x="743970" y="35606"/>
                              </a:lnTo>
                              <a:lnTo>
                                <a:pt x="747692" y="28973"/>
                              </a:lnTo>
                              <a:lnTo>
                                <a:pt x="749058" y="20853"/>
                              </a:lnTo>
                              <a:lnTo>
                                <a:pt x="747692" y="12746"/>
                              </a:lnTo>
                              <a:lnTo>
                                <a:pt x="743970" y="6116"/>
                              </a:lnTo>
                              <a:lnTo>
                                <a:pt x="738455" y="1642"/>
                              </a:lnTo>
                              <a:lnTo>
                                <a:pt x="731710" y="0"/>
                              </a:lnTo>
                              <a:close/>
                            </a:path>
                          </a:pathLst>
                        </a:custGeom>
                        <a:solidFill>
                          <a:srgbClr val="ED5338"/>
                        </a:solidFill>
                      </wps:spPr>
                      <wps:bodyPr wrap="square" lIns="0" tIns="0" rIns="0" bIns="0" rtlCol="0">
                        <a:prstTxWarp prst="textNoShape">
                          <a:avLst/>
                        </a:prstTxWarp>
                        <a:noAutofit/>
                      </wps:bodyPr>
                    </wps:wsp>
                    <wps:wsp>
                      <wps:cNvPr id="15356042" name="Graphic 27"/>
                      <wps:cNvSpPr/>
                      <wps:spPr>
                        <a:xfrm>
                          <a:off x="2131860" y="0"/>
                          <a:ext cx="760730" cy="55244"/>
                        </a:xfrm>
                        <a:custGeom>
                          <a:avLst/>
                          <a:gdLst/>
                          <a:ahLst/>
                          <a:cxnLst/>
                          <a:rect l="l" t="t" r="r" b="b"/>
                          <a:pathLst>
                            <a:path w="760730" h="55244">
                              <a:moveTo>
                                <a:pt x="737311" y="0"/>
                              </a:moveTo>
                              <a:lnTo>
                                <a:pt x="22948" y="0"/>
                              </a:lnTo>
                              <a:lnTo>
                                <a:pt x="14026" y="2170"/>
                              </a:lnTo>
                              <a:lnTo>
                                <a:pt x="6730" y="8086"/>
                              </a:lnTo>
                              <a:lnTo>
                                <a:pt x="1806" y="16855"/>
                              </a:lnTo>
                              <a:lnTo>
                                <a:pt x="0" y="27584"/>
                              </a:lnTo>
                              <a:lnTo>
                                <a:pt x="1806" y="38320"/>
                              </a:lnTo>
                              <a:lnTo>
                                <a:pt x="6730" y="47093"/>
                              </a:lnTo>
                              <a:lnTo>
                                <a:pt x="14026" y="53010"/>
                              </a:lnTo>
                              <a:lnTo>
                                <a:pt x="22948" y="55181"/>
                              </a:lnTo>
                              <a:lnTo>
                                <a:pt x="737311" y="55181"/>
                              </a:lnTo>
                              <a:lnTo>
                                <a:pt x="746238" y="53010"/>
                              </a:lnTo>
                              <a:lnTo>
                                <a:pt x="753533" y="47093"/>
                              </a:lnTo>
                              <a:lnTo>
                                <a:pt x="756548" y="41719"/>
                              </a:lnTo>
                              <a:lnTo>
                                <a:pt x="16471" y="41719"/>
                              </a:lnTo>
                              <a:lnTo>
                                <a:pt x="11201" y="35382"/>
                              </a:lnTo>
                              <a:lnTo>
                                <a:pt x="11201" y="19786"/>
                              </a:lnTo>
                              <a:lnTo>
                                <a:pt x="16471" y="13462"/>
                              </a:lnTo>
                              <a:lnTo>
                                <a:pt x="756550" y="13462"/>
                              </a:lnTo>
                              <a:lnTo>
                                <a:pt x="753533" y="8086"/>
                              </a:lnTo>
                              <a:lnTo>
                                <a:pt x="746238" y="2170"/>
                              </a:lnTo>
                              <a:lnTo>
                                <a:pt x="737311" y="0"/>
                              </a:lnTo>
                              <a:close/>
                            </a:path>
                            <a:path w="760730" h="55244">
                              <a:moveTo>
                                <a:pt x="756550" y="13462"/>
                              </a:moveTo>
                              <a:lnTo>
                                <a:pt x="743813" y="13462"/>
                              </a:lnTo>
                              <a:lnTo>
                                <a:pt x="749058" y="19786"/>
                              </a:lnTo>
                              <a:lnTo>
                                <a:pt x="749058" y="35382"/>
                              </a:lnTo>
                              <a:lnTo>
                                <a:pt x="743813" y="41719"/>
                              </a:lnTo>
                              <a:lnTo>
                                <a:pt x="756548" y="41719"/>
                              </a:lnTo>
                              <a:lnTo>
                                <a:pt x="758454" y="38320"/>
                              </a:lnTo>
                              <a:lnTo>
                                <a:pt x="760260" y="27584"/>
                              </a:lnTo>
                              <a:lnTo>
                                <a:pt x="758454" y="16855"/>
                              </a:lnTo>
                              <a:lnTo>
                                <a:pt x="756550" y="13462"/>
                              </a:lnTo>
                              <a:close/>
                            </a:path>
                          </a:pathLst>
                        </a:custGeom>
                        <a:solidFill>
                          <a:srgbClr val="FFFFFF"/>
                        </a:solidFill>
                      </wps:spPr>
                      <wps:bodyPr wrap="square" lIns="0" tIns="0" rIns="0" bIns="0" rtlCol="0">
                        <a:prstTxWarp prst="textNoShape">
                          <a:avLst/>
                        </a:prstTxWarp>
                        <a:noAutofit/>
                      </wps:bodyPr>
                    </wps:wsp>
                    <wps:wsp>
                      <wps:cNvPr id="15356043" name="Graphic 28"/>
                      <wps:cNvSpPr/>
                      <wps:spPr>
                        <a:xfrm>
                          <a:off x="2869171"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15356044" name="Graphic 29"/>
                      <wps:cNvSpPr/>
                      <wps:spPr>
                        <a:xfrm>
                          <a:off x="2851823" y="6730"/>
                          <a:ext cx="749300" cy="41910"/>
                        </a:xfrm>
                        <a:custGeom>
                          <a:avLst/>
                          <a:gdLst/>
                          <a:ahLst/>
                          <a:cxnLst/>
                          <a:rect l="l" t="t" r="r" b="b"/>
                          <a:pathLst>
                            <a:path w="749300" h="41910">
                              <a:moveTo>
                                <a:pt x="731710"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710" y="41719"/>
                              </a:lnTo>
                              <a:lnTo>
                                <a:pt x="738455" y="40079"/>
                              </a:lnTo>
                              <a:lnTo>
                                <a:pt x="743970" y="35606"/>
                              </a:lnTo>
                              <a:lnTo>
                                <a:pt x="747692" y="28973"/>
                              </a:lnTo>
                              <a:lnTo>
                                <a:pt x="749058" y="20853"/>
                              </a:lnTo>
                              <a:lnTo>
                                <a:pt x="747692" y="12746"/>
                              </a:lnTo>
                              <a:lnTo>
                                <a:pt x="743970" y="6116"/>
                              </a:lnTo>
                              <a:lnTo>
                                <a:pt x="738455" y="1642"/>
                              </a:lnTo>
                              <a:lnTo>
                                <a:pt x="731710" y="0"/>
                              </a:lnTo>
                              <a:close/>
                            </a:path>
                          </a:pathLst>
                        </a:custGeom>
                        <a:solidFill>
                          <a:srgbClr val="2F50A2"/>
                        </a:solidFill>
                      </wps:spPr>
                      <wps:bodyPr wrap="square" lIns="0" tIns="0" rIns="0" bIns="0" rtlCol="0">
                        <a:prstTxWarp prst="textNoShape">
                          <a:avLst/>
                        </a:prstTxWarp>
                        <a:noAutofit/>
                      </wps:bodyPr>
                    </wps:wsp>
                    <wps:wsp>
                      <wps:cNvPr id="15356045" name="Graphic 30"/>
                      <wps:cNvSpPr/>
                      <wps:spPr>
                        <a:xfrm>
                          <a:off x="2846222" y="0"/>
                          <a:ext cx="760730" cy="55244"/>
                        </a:xfrm>
                        <a:custGeom>
                          <a:avLst/>
                          <a:gdLst/>
                          <a:ahLst/>
                          <a:cxnLst/>
                          <a:rect l="l" t="t" r="r" b="b"/>
                          <a:pathLst>
                            <a:path w="760730" h="55244">
                              <a:moveTo>
                                <a:pt x="737311" y="0"/>
                              </a:moveTo>
                              <a:lnTo>
                                <a:pt x="22948" y="0"/>
                              </a:lnTo>
                              <a:lnTo>
                                <a:pt x="14026" y="2170"/>
                              </a:lnTo>
                              <a:lnTo>
                                <a:pt x="6730" y="8086"/>
                              </a:lnTo>
                              <a:lnTo>
                                <a:pt x="1806" y="16855"/>
                              </a:lnTo>
                              <a:lnTo>
                                <a:pt x="0" y="27584"/>
                              </a:lnTo>
                              <a:lnTo>
                                <a:pt x="1806" y="38320"/>
                              </a:lnTo>
                              <a:lnTo>
                                <a:pt x="6730" y="47093"/>
                              </a:lnTo>
                              <a:lnTo>
                                <a:pt x="14026" y="53010"/>
                              </a:lnTo>
                              <a:lnTo>
                                <a:pt x="22948" y="55181"/>
                              </a:lnTo>
                              <a:lnTo>
                                <a:pt x="737311" y="55181"/>
                              </a:lnTo>
                              <a:lnTo>
                                <a:pt x="746238" y="53010"/>
                              </a:lnTo>
                              <a:lnTo>
                                <a:pt x="753533" y="47093"/>
                              </a:lnTo>
                              <a:lnTo>
                                <a:pt x="756548" y="41719"/>
                              </a:lnTo>
                              <a:lnTo>
                                <a:pt x="16459" y="41719"/>
                              </a:lnTo>
                              <a:lnTo>
                                <a:pt x="11201" y="35382"/>
                              </a:lnTo>
                              <a:lnTo>
                                <a:pt x="11201" y="19786"/>
                              </a:lnTo>
                              <a:lnTo>
                                <a:pt x="16459" y="13462"/>
                              </a:lnTo>
                              <a:lnTo>
                                <a:pt x="756550" y="13462"/>
                              </a:lnTo>
                              <a:lnTo>
                                <a:pt x="753533" y="8086"/>
                              </a:lnTo>
                              <a:lnTo>
                                <a:pt x="746238" y="2170"/>
                              </a:lnTo>
                              <a:lnTo>
                                <a:pt x="737311" y="0"/>
                              </a:lnTo>
                              <a:close/>
                            </a:path>
                            <a:path w="760730" h="55244">
                              <a:moveTo>
                                <a:pt x="756550" y="13462"/>
                              </a:moveTo>
                              <a:lnTo>
                                <a:pt x="743800" y="13462"/>
                              </a:lnTo>
                              <a:lnTo>
                                <a:pt x="749058" y="19786"/>
                              </a:lnTo>
                              <a:lnTo>
                                <a:pt x="749058" y="35382"/>
                              </a:lnTo>
                              <a:lnTo>
                                <a:pt x="743800" y="41719"/>
                              </a:lnTo>
                              <a:lnTo>
                                <a:pt x="756548" y="41719"/>
                              </a:lnTo>
                              <a:lnTo>
                                <a:pt x="758454" y="38320"/>
                              </a:lnTo>
                              <a:lnTo>
                                <a:pt x="760260" y="27584"/>
                              </a:lnTo>
                              <a:lnTo>
                                <a:pt x="758454" y="16855"/>
                              </a:lnTo>
                              <a:lnTo>
                                <a:pt x="756550" y="13462"/>
                              </a:lnTo>
                              <a:close/>
                            </a:path>
                          </a:pathLst>
                        </a:custGeom>
                        <a:solidFill>
                          <a:srgbClr val="FFFFFF"/>
                        </a:solidFill>
                      </wps:spPr>
                      <wps:bodyPr wrap="square" lIns="0" tIns="0" rIns="0" bIns="0" rtlCol="0">
                        <a:prstTxWarp prst="textNoShape">
                          <a:avLst/>
                        </a:prstTxWarp>
                        <a:noAutofit/>
                      </wps:bodyPr>
                    </wps:wsp>
                    <wps:wsp>
                      <wps:cNvPr id="15356046" name="Graphic 31"/>
                      <wps:cNvSpPr/>
                      <wps:spPr>
                        <a:xfrm>
                          <a:off x="3583520"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15356047" name="Graphic 32"/>
                      <wps:cNvSpPr/>
                      <wps:spPr>
                        <a:xfrm>
                          <a:off x="3566185" y="6730"/>
                          <a:ext cx="749300" cy="41910"/>
                        </a:xfrm>
                        <a:custGeom>
                          <a:avLst/>
                          <a:gdLst/>
                          <a:ahLst/>
                          <a:cxnLst/>
                          <a:rect l="l" t="t" r="r" b="b"/>
                          <a:pathLst>
                            <a:path w="749300" h="41910">
                              <a:moveTo>
                                <a:pt x="731697"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697" y="41719"/>
                              </a:lnTo>
                              <a:lnTo>
                                <a:pt x="738448" y="40079"/>
                              </a:lnTo>
                              <a:lnTo>
                                <a:pt x="743962" y="35606"/>
                              </a:lnTo>
                              <a:lnTo>
                                <a:pt x="747681" y="28973"/>
                              </a:lnTo>
                              <a:lnTo>
                                <a:pt x="749045" y="20853"/>
                              </a:lnTo>
                              <a:lnTo>
                                <a:pt x="747681" y="12746"/>
                              </a:lnTo>
                              <a:lnTo>
                                <a:pt x="743962" y="6116"/>
                              </a:lnTo>
                              <a:lnTo>
                                <a:pt x="738448" y="1642"/>
                              </a:lnTo>
                              <a:lnTo>
                                <a:pt x="731697" y="0"/>
                              </a:lnTo>
                              <a:close/>
                            </a:path>
                          </a:pathLst>
                        </a:custGeom>
                        <a:solidFill>
                          <a:srgbClr val="0075BC"/>
                        </a:solidFill>
                      </wps:spPr>
                      <wps:bodyPr wrap="square" lIns="0" tIns="0" rIns="0" bIns="0" rtlCol="0">
                        <a:prstTxWarp prst="textNoShape">
                          <a:avLst/>
                        </a:prstTxWarp>
                        <a:noAutofit/>
                      </wps:bodyPr>
                    </wps:wsp>
                    <wps:wsp>
                      <wps:cNvPr id="15356048" name="Graphic 33"/>
                      <wps:cNvSpPr/>
                      <wps:spPr>
                        <a:xfrm>
                          <a:off x="3560584" y="0"/>
                          <a:ext cx="760730" cy="55244"/>
                        </a:xfrm>
                        <a:custGeom>
                          <a:avLst/>
                          <a:gdLst/>
                          <a:ahLst/>
                          <a:cxnLst/>
                          <a:rect l="l" t="t" r="r" b="b"/>
                          <a:pathLst>
                            <a:path w="760730" h="55244">
                              <a:moveTo>
                                <a:pt x="737298" y="0"/>
                              </a:moveTo>
                              <a:lnTo>
                                <a:pt x="22948" y="0"/>
                              </a:lnTo>
                              <a:lnTo>
                                <a:pt x="14021" y="2170"/>
                              </a:lnTo>
                              <a:lnTo>
                                <a:pt x="6726" y="8086"/>
                              </a:lnTo>
                              <a:lnTo>
                                <a:pt x="1805" y="16855"/>
                              </a:lnTo>
                              <a:lnTo>
                                <a:pt x="0" y="27584"/>
                              </a:lnTo>
                              <a:lnTo>
                                <a:pt x="1805" y="38320"/>
                              </a:lnTo>
                              <a:lnTo>
                                <a:pt x="6726" y="47093"/>
                              </a:lnTo>
                              <a:lnTo>
                                <a:pt x="14021" y="53010"/>
                              </a:lnTo>
                              <a:lnTo>
                                <a:pt x="22948" y="55181"/>
                              </a:lnTo>
                              <a:lnTo>
                                <a:pt x="737298" y="55181"/>
                              </a:lnTo>
                              <a:lnTo>
                                <a:pt x="746226" y="53010"/>
                              </a:lnTo>
                              <a:lnTo>
                                <a:pt x="753521" y="47093"/>
                              </a:lnTo>
                              <a:lnTo>
                                <a:pt x="756535" y="41719"/>
                              </a:lnTo>
                              <a:lnTo>
                                <a:pt x="16459" y="41719"/>
                              </a:lnTo>
                              <a:lnTo>
                                <a:pt x="11201" y="35382"/>
                              </a:lnTo>
                              <a:lnTo>
                                <a:pt x="11201" y="19786"/>
                              </a:lnTo>
                              <a:lnTo>
                                <a:pt x="16459" y="13462"/>
                              </a:lnTo>
                              <a:lnTo>
                                <a:pt x="756537" y="13462"/>
                              </a:lnTo>
                              <a:lnTo>
                                <a:pt x="753521" y="8086"/>
                              </a:lnTo>
                              <a:lnTo>
                                <a:pt x="746226" y="2170"/>
                              </a:lnTo>
                              <a:lnTo>
                                <a:pt x="737298" y="0"/>
                              </a:lnTo>
                              <a:close/>
                            </a:path>
                            <a:path w="760730" h="55244">
                              <a:moveTo>
                                <a:pt x="756537" y="13462"/>
                              </a:moveTo>
                              <a:lnTo>
                                <a:pt x="743788" y="13462"/>
                              </a:lnTo>
                              <a:lnTo>
                                <a:pt x="749046" y="19786"/>
                              </a:lnTo>
                              <a:lnTo>
                                <a:pt x="749046" y="35382"/>
                              </a:lnTo>
                              <a:lnTo>
                                <a:pt x="743788" y="41719"/>
                              </a:lnTo>
                              <a:lnTo>
                                <a:pt x="756535" y="41719"/>
                              </a:lnTo>
                              <a:lnTo>
                                <a:pt x="758442" y="38320"/>
                              </a:lnTo>
                              <a:lnTo>
                                <a:pt x="760247" y="27584"/>
                              </a:lnTo>
                              <a:lnTo>
                                <a:pt x="758442" y="16855"/>
                              </a:lnTo>
                              <a:lnTo>
                                <a:pt x="756537" y="13462"/>
                              </a:lnTo>
                              <a:close/>
                            </a:path>
                          </a:pathLst>
                        </a:custGeom>
                        <a:solidFill>
                          <a:srgbClr val="FFFFFF"/>
                        </a:solidFill>
                      </wps:spPr>
                      <wps:bodyPr wrap="square" lIns="0" tIns="0" rIns="0" bIns="0" rtlCol="0">
                        <a:prstTxWarp prst="textNoShape">
                          <a:avLst/>
                        </a:prstTxWarp>
                        <a:noAutofit/>
                      </wps:bodyPr>
                    </wps:wsp>
                    <wps:wsp>
                      <wps:cNvPr id="15356049" name="Graphic 34"/>
                      <wps:cNvSpPr/>
                      <wps:spPr>
                        <a:xfrm>
                          <a:off x="4297883"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15356050" name="Graphic 35"/>
                      <wps:cNvSpPr/>
                      <wps:spPr>
                        <a:xfrm>
                          <a:off x="4280534" y="6730"/>
                          <a:ext cx="749300" cy="41910"/>
                        </a:xfrm>
                        <a:custGeom>
                          <a:avLst/>
                          <a:gdLst/>
                          <a:ahLst/>
                          <a:cxnLst/>
                          <a:rect l="l" t="t" r="r" b="b"/>
                          <a:pathLst>
                            <a:path w="749300" h="41910">
                              <a:moveTo>
                                <a:pt x="731697"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697" y="41719"/>
                              </a:lnTo>
                              <a:lnTo>
                                <a:pt x="738448" y="40079"/>
                              </a:lnTo>
                              <a:lnTo>
                                <a:pt x="743962" y="35606"/>
                              </a:lnTo>
                              <a:lnTo>
                                <a:pt x="747681" y="28973"/>
                              </a:lnTo>
                              <a:lnTo>
                                <a:pt x="749045" y="20853"/>
                              </a:lnTo>
                              <a:lnTo>
                                <a:pt x="747681" y="12746"/>
                              </a:lnTo>
                              <a:lnTo>
                                <a:pt x="743962" y="6116"/>
                              </a:lnTo>
                              <a:lnTo>
                                <a:pt x="738448" y="1642"/>
                              </a:lnTo>
                              <a:lnTo>
                                <a:pt x="731697" y="0"/>
                              </a:lnTo>
                              <a:close/>
                            </a:path>
                          </a:pathLst>
                        </a:custGeom>
                        <a:solidFill>
                          <a:srgbClr val="F9C606"/>
                        </a:solidFill>
                      </wps:spPr>
                      <wps:bodyPr wrap="square" lIns="0" tIns="0" rIns="0" bIns="0" rtlCol="0">
                        <a:prstTxWarp prst="textNoShape">
                          <a:avLst/>
                        </a:prstTxWarp>
                        <a:noAutofit/>
                      </wps:bodyPr>
                    </wps:wsp>
                    <wps:wsp>
                      <wps:cNvPr id="15356051" name="Graphic 36"/>
                      <wps:cNvSpPr/>
                      <wps:spPr>
                        <a:xfrm>
                          <a:off x="4274934" y="0"/>
                          <a:ext cx="760730" cy="55244"/>
                        </a:xfrm>
                        <a:custGeom>
                          <a:avLst/>
                          <a:gdLst/>
                          <a:ahLst/>
                          <a:cxnLst/>
                          <a:rect l="l" t="t" r="r" b="b"/>
                          <a:pathLst>
                            <a:path w="760730" h="55244">
                              <a:moveTo>
                                <a:pt x="737298" y="0"/>
                              </a:moveTo>
                              <a:lnTo>
                                <a:pt x="22948" y="0"/>
                              </a:lnTo>
                              <a:lnTo>
                                <a:pt x="14021" y="2170"/>
                              </a:lnTo>
                              <a:lnTo>
                                <a:pt x="6726" y="8086"/>
                              </a:lnTo>
                              <a:lnTo>
                                <a:pt x="1805" y="16855"/>
                              </a:lnTo>
                              <a:lnTo>
                                <a:pt x="0" y="27584"/>
                              </a:lnTo>
                              <a:lnTo>
                                <a:pt x="1805" y="38320"/>
                              </a:lnTo>
                              <a:lnTo>
                                <a:pt x="6726" y="47093"/>
                              </a:lnTo>
                              <a:lnTo>
                                <a:pt x="14021" y="53010"/>
                              </a:lnTo>
                              <a:lnTo>
                                <a:pt x="22948" y="55181"/>
                              </a:lnTo>
                              <a:lnTo>
                                <a:pt x="737298" y="55181"/>
                              </a:lnTo>
                              <a:lnTo>
                                <a:pt x="746226" y="53010"/>
                              </a:lnTo>
                              <a:lnTo>
                                <a:pt x="753521" y="47093"/>
                              </a:lnTo>
                              <a:lnTo>
                                <a:pt x="756535" y="41719"/>
                              </a:lnTo>
                              <a:lnTo>
                                <a:pt x="16459" y="41719"/>
                              </a:lnTo>
                              <a:lnTo>
                                <a:pt x="11201" y="35382"/>
                              </a:lnTo>
                              <a:lnTo>
                                <a:pt x="11201" y="19786"/>
                              </a:lnTo>
                              <a:lnTo>
                                <a:pt x="16459" y="13462"/>
                              </a:lnTo>
                              <a:lnTo>
                                <a:pt x="756537" y="13462"/>
                              </a:lnTo>
                              <a:lnTo>
                                <a:pt x="753521" y="8086"/>
                              </a:lnTo>
                              <a:lnTo>
                                <a:pt x="746226" y="2170"/>
                              </a:lnTo>
                              <a:lnTo>
                                <a:pt x="737298" y="0"/>
                              </a:lnTo>
                              <a:close/>
                            </a:path>
                            <a:path w="760730" h="55244">
                              <a:moveTo>
                                <a:pt x="756537" y="13462"/>
                              </a:moveTo>
                              <a:lnTo>
                                <a:pt x="743788" y="13462"/>
                              </a:lnTo>
                              <a:lnTo>
                                <a:pt x="749046" y="19786"/>
                              </a:lnTo>
                              <a:lnTo>
                                <a:pt x="749046" y="35382"/>
                              </a:lnTo>
                              <a:lnTo>
                                <a:pt x="743788" y="41719"/>
                              </a:lnTo>
                              <a:lnTo>
                                <a:pt x="756535" y="41719"/>
                              </a:lnTo>
                              <a:lnTo>
                                <a:pt x="758442" y="38320"/>
                              </a:lnTo>
                              <a:lnTo>
                                <a:pt x="760247" y="27584"/>
                              </a:lnTo>
                              <a:lnTo>
                                <a:pt x="758442" y="16855"/>
                              </a:lnTo>
                              <a:lnTo>
                                <a:pt x="756537" y="13462"/>
                              </a:lnTo>
                              <a:close/>
                            </a:path>
                          </a:pathLst>
                        </a:custGeom>
                        <a:solidFill>
                          <a:srgbClr val="FFFFFF"/>
                        </a:solidFill>
                      </wps:spPr>
                      <wps:bodyPr wrap="square" lIns="0" tIns="0" rIns="0" bIns="0" rtlCol="0">
                        <a:prstTxWarp prst="textNoShape">
                          <a:avLst/>
                        </a:prstTxWarp>
                        <a:noAutofit/>
                      </wps:bodyPr>
                    </wps:wsp>
                    <wps:wsp>
                      <wps:cNvPr id="15356052" name="Graphic 37"/>
                      <wps:cNvSpPr/>
                      <wps:spPr>
                        <a:xfrm>
                          <a:off x="5012232"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15356053" name="Graphic 38"/>
                      <wps:cNvSpPr/>
                      <wps:spPr>
                        <a:xfrm>
                          <a:off x="4994884" y="6730"/>
                          <a:ext cx="749300" cy="41910"/>
                        </a:xfrm>
                        <a:custGeom>
                          <a:avLst/>
                          <a:gdLst/>
                          <a:ahLst/>
                          <a:cxnLst/>
                          <a:rect l="l" t="t" r="r" b="b"/>
                          <a:pathLst>
                            <a:path w="749300" h="41910">
                              <a:moveTo>
                                <a:pt x="731697"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697" y="41719"/>
                              </a:lnTo>
                              <a:lnTo>
                                <a:pt x="738448" y="40079"/>
                              </a:lnTo>
                              <a:lnTo>
                                <a:pt x="743962" y="35606"/>
                              </a:lnTo>
                              <a:lnTo>
                                <a:pt x="747681" y="28973"/>
                              </a:lnTo>
                              <a:lnTo>
                                <a:pt x="749045" y="20853"/>
                              </a:lnTo>
                              <a:lnTo>
                                <a:pt x="747681" y="12746"/>
                              </a:lnTo>
                              <a:lnTo>
                                <a:pt x="743962" y="6116"/>
                              </a:lnTo>
                              <a:lnTo>
                                <a:pt x="738448" y="1642"/>
                              </a:lnTo>
                              <a:lnTo>
                                <a:pt x="731697" y="0"/>
                              </a:lnTo>
                              <a:close/>
                            </a:path>
                          </a:pathLst>
                        </a:custGeom>
                        <a:solidFill>
                          <a:srgbClr val="C96CAB"/>
                        </a:solidFill>
                      </wps:spPr>
                      <wps:bodyPr wrap="square" lIns="0" tIns="0" rIns="0" bIns="0" rtlCol="0">
                        <a:prstTxWarp prst="textNoShape">
                          <a:avLst/>
                        </a:prstTxWarp>
                        <a:noAutofit/>
                      </wps:bodyPr>
                    </wps:wsp>
                    <wps:wsp>
                      <wps:cNvPr id="15356054" name="Graphic 39"/>
                      <wps:cNvSpPr/>
                      <wps:spPr>
                        <a:xfrm>
                          <a:off x="4989296" y="0"/>
                          <a:ext cx="760730" cy="55244"/>
                        </a:xfrm>
                        <a:custGeom>
                          <a:avLst/>
                          <a:gdLst/>
                          <a:ahLst/>
                          <a:cxnLst/>
                          <a:rect l="l" t="t" r="r" b="b"/>
                          <a:pathLst>
                            <a:path w="760730" h="55244">
                              <a:moveTo>
                                <a:pt x="737298" y="0"/>
                              </a:moveTo>
                              <a:lnTo>
                                <a:pt x="22948" y="0"/>
                              </a:lnTo>
                              <a:lnTo>
                                <a:pt x="14021" y="2170"/>
                              </a:lnTo>
                              <a:lnTo>
                                <a:pt x="6726" y="8086"/>
                              </a:lnTo>
                              <a:lnTo>
                                <a:pt x="1805" y="16855"/>
                              </a:lnTo>
                              <a:lnTo>
                                <a:pt x="0" y="27584"/>
                              </a:lnTo>
                              <a:lnTo>
                                <a:pt x="1805" y="38320"/>
                              </a:lnTo>
                              <a:lnTo>
                                <a:pt x="6726" y="47093"/>
                              </a:lnTo>
                              <a:lnTo>
                                <a:pt x="14021" y="53010"/>
                              </a:lnTo>
                              <a:lnTo>
                                <a:pt x="22948" y="55181"/>
                              </a:lnTo>
                              <a:lnTo>
                                <a:pt x="737298" y="55181"/>
                              </a:lnTo>
                              <a:lnTo>
                                <a:pt x="746226" y="53010"/>
                              </a:lnTo>
                              <a:lnTo>
                                <a:pt x="753521" y="47093"/>
                              </a:lnTo>
                              <a:lnTo>
                                <a:pt x="756535" y="41719"/>
                              </a:lnTo>
                              <a:lnTo>
                                <a:pt x="16459" y="41719"/>
                              </a:lnTo>
                              <a:lnTo>
                                <a:pt x="11201" y="35382"/>
                              </a:lnTo>
                              <a:lnTo>
                                <a:pt x="11201" y="19786"/>
                              </a:lnTo>
                              <a:lnTo>
                                <a:pt x="16459" y="13462"/>
                              </a:lnTo>
                              <a:lnTo>
                                <a:pt x="756537" y="13462"/>
                              </a:lnTo>
                              <a:lnTo>
                                <a:pt x="753521" y="8086"/>
                              </a:lnTo>
                              <a:lnTo>
                                <a:pt x="746226" y="2170"/>
                              </a:lnTo>
                              <a:lnTo>
                                <a:pt x="737298" y="0"/>
                              </a:lnTo>
                              <a:close/>
                            </a:path>
                            <a:path w="760730" h="55244">
                              <a:moveTo>
                                <a:pt x="756537" y="13462"/>
                              </a:moveTo>
                              <a:lnTo>
                                <a:pt x="743788" y="13462"/>
                              </a:lnTo>
                              <a:lnTo>
                                <a:pt x="749046" y="19786"/>
                              </a:lnTo>
                              <a:lnTo>
                                <a:pt x="749046" y="35382"/>
                              </a:lnTo>
                              <a:lnTo>
                                <a:pt x="743788" y="41719"/>
                              </a:lnTo>
                              <a:lnTo>
                                <a:pt x="756535" y="41719"/>
                              </a:lnTo>
                              <a:lnTo>
                                <a:pt x="758442" y="38320"/>
                              </a:lnTo>
                              <a:lnTo>
                                <a:pt x="760247" y="27584"/>
                              </a:lnTo>
                              <a:lnTo>
                                <a:pt x="758442" y="16855"/>
                              </a:lnTo>
                              <a:lnTo>
                                <a:pt x="756537" y="13462"/>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AEF0A1" id="Group 17" o:spid="_x0000_s1026" style="position:absolute;margin-left:166pt;margin-top:-3.35pt;width:389pt;height:3.55pt;z-index:-251650048;mso-wrap-distance-left:0;mso-wrap-distance-right:0;mso-position-horizontal-relative:page;mso-width-relative:margin;mso-height-relative:margin" coordsize="5749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">
              <v:shape id="Graphic 18" o:spid="_x0000_s1027" style="position:absolute;top:134;width:7378;height:286;visibility:visible;mso-wrap-style:square;v-text-anchor:top" coordsize="737870,2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GMYA&#10;AADhAAAADwAAAGRycy9kb3ducmV2LnhtbERPz0vDMBS+C/sfwhO8yJa60THqsrGJRQUvdrt4ezSv&#10;TbF5qUlc639vBMHjx/d7u59sLy7kQ+dYwd0iA0FcO91xq+B8KucbECEia+wdk4JvCrDfza62WGg3&#10;8htdqtiKFMKhQAUmxqGQMtSGLIaFG4gT1zhvMSboW6k9jinc9nKZZWtpsePUYHCgB0P1R/VlFdh3&#10;Xx5C6ZrHW/P6eRyfXmJT5UrdXE+HexCRpvgv/nM/6zQ/X+XrbLWE30cJgt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eGMYAAADhAAAADwAAAAAAAAAAAAAAAACYAgAAZHJz&#10;L2Rvd25yZXYueG1sUEsFBgAAAAAEAAQA9QAAAIsDAAAAAA==&#10;" path="m732599,l5257,,,6337,,21932r5257,6325l726097,28257r6502,l737844,21932r,-15595l732599,xe" fillcolor="#00927c" stroked="f">
                <v:path arrowok="t"/>
              </v:shape>
              <v:shape id="Graphic 19" o:spid="_x0000_s1028" style="position:absolute;left:7260;top:275;width:7144;height:13;visibility:visible;mso-wrap-style:square;v-text-anchor:top" coordsize="7143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pj8QA&#10;AADhAAAADwAAAGRycy9kb3ducmV2LnhtbERPzWrCQBC+C32HZQq96aZGpaauIoVCvQiNPsCQHZO0&#10;2dl0d6rp27uC0OPH97/aDK5TZwqx9WzgeZKBIq68bbk2cDy8j19ARUG22HkmA38UYbN+GK2wsP7C&#10;n3QupVYphGOBBhqRvtA6Vg05jBPfEyfu5INDSTDU2ga8pHDX6WmWLbTDllNDgz29NVR9l7/OgCzd&#10;j5/tu+U+nL7ibCc2P5RizNPjsH0FJTTIv/ju/rBp/jyfL7I8h9ujBEG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t6Y/EAAAA4QAAAA8AAAAAAAAAAAAAAAAAmAIAAGRycy9k&#10;b3ducmV2LnhtbFBLBQYAAAAABAAEAPUAAACJAwAAAAA=&#10;" path="m,l714362,e" filled="f" strokecolor="white" strokeweight=".35206mm">
                <v:path arrowok="t"/>
              </v:shape>
              <v:shape id="Graphic 20" o:spid="_x0000_s1029" style="position:absolute;left:7087;top:67;width:7493;height:419;visibility:visible;mso-wrap-style:square;v-text-anchor:top" coordsize="749300,4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8+MQA&#10;AADhAAAADwAAAGRycy9kb3ducmV2LnhtbERPz2vCMBS+D/Y/hDfwNtNZW0ZnFDcouGPdLr09mre2&#10;LHkpSab1vzcDwePH93uzm60RJ/JhdKzgZZmBIO6cHrlX8P1VP7+CCBFZo3FMCi4UYLd9fNhgpd2Z&#10;GzodYy9SCIcKFQwxTpWUoRvIYli6iThxP85bjAn6XmqP5xRujVxlWSktjpwaBpzoY6Du9/hnFdQ5&#10;+c/CuvK9btftat+0jTGtUounef8GItIc7+Kb+6DT/CIvyixfw/+jBEF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PjEAAAA4QAAAA8AAAAAAAAAAAAAAAAAmAIAAGRycy9k&#10;b3ducmV2LnhtbFBLBQYAAAAABAAEAPUAAACJAwAAAAA=&#10;" path="m731710,l17348,,10603,1642,5087,6116,1365,12746,,20853r1365,8120l5087,35606r5516,4473l17348,41719r714362,l738455,40079r5515,-4473l747692,28973r1366,-8120l747692,12746,743970,6116,738455,1642,731710,xe" fillcolor="#fbb992" stroked="f">
                <v:path arrowok="t"/>
              </v:shape>
              <v:shape id="Graphic 21" o:spid="_x0000_s1030" style="position:absolute;left:7031;width:7607;height:552;visibility:visible;mso-wrap-style:square;v-text-anchor:top" coordsize="760730,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2/8YA&#10;AADhAAAADwAAAGRycy9kb3ducmV2LnhtbERPXWvCMBR9H+w/hCv4pqmWyqhGGYJShQ11Ivp2ae7a&#10;suamNFG7/fplIOzxcL5ni87U4katqywrGA0jEMS51RUXCo4fq8ELCOeRNdaWScE3OVjMn59mmGp7&#10;5z3dDr4QIYRdigpK75tUSpeXZNANbUMcuE/bGvQBtoXULd5DuKnlOIom0mDFoaHEhpYl5V+Hq1Gw&#10;W9Z03MZvcpN076fN+ud8yThTqt/rXqcgPHX+X/xwZzrMT+JkEsUJ/D0KE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U2/8YAAADhAAAADwAAAAAAAAAAAAAAAACYAgAAZHJz&#10;L2Rvd25yZXYueG1sUEsFBgAAAAAEAAQA9QAAAIsDAAAAAA==&#10;" path="m737311,l22948,,14026,2170,6731,8086,1806,16855,,27584,1806,38320r4925,8773l14026,53010r8922,2171l737311,55181r8927,-2171l753533,47093r3015,-5374l16471,41719,11201,35382r,-15596l16471,13462r740079,l753533,8086,746238,2170,737311,xem756550,13462r-12737,l749058,19786r,15596l743813,41719r12735,l758454,38320r1806,-10736l758454,16855r-1904,-3393xe" stroked="f">
                <v:path arrowok="t"/>
              </v:shape>
              <v:shape id="Graphic 22" o:spid="_x0000_s1031" style="position:absolute;left:14404;top:275;width:7144;height:13;visibility:visible;mso-wrap-style:square;v-text-anchor:top" coordsize="7143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KF8QA&#10;AADhAAAADwAAAGRycy9kb3ducmV2LnhtbERPzWrCQBC+F3yHZQq91U0bDTV1lSIU2ovQ6AMM2TGJ&#10;Zmfj7qjp23cLhR4/vv/lenS9ulKInWcDT9MMFHHtbceNgf3u/fEFVBRki71nMvBNEdaryd0SS+tv&#10;/EXXShqVQjiWaKAVGUqtY92Swzj1A3HiDj44lARDo23AWwp3vX7OskI77Dg1tDjQpqX6VF2cAVm4&#10;s59t+8U2HI5x9ik231VizMP9+PYKSmiUf/Gf+8Om+fN8XmR5Ab+PEgS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aShfEAAAA4QAAAA8AAAAAAAAAAAAAAAAAmAIAAGRycy9k&#10;b3ducmV2LnhtbFBLBQYAAAAABAAEAPUAAACJAwAAAAA=&#10;" path="m,l714362,e" filled="f" strokecolor="white" strokeweight=".35206mm">
                <v:path arrowok="t"/>
              </v:shape>
              <v:shape id="Graphic 23" o:spid="_x0000_s1032" style="position:absolute;left:14231;top:67;width:7493;height:419;visibility:visible;mso-wrap-style:square;v-text-anchor:top" coordsize="749300,4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L88YA&#10;AADhAAAADwAAAGRycy9kb3ducmV2LnhtbERPW2vCMBR+H+w/hCP4NlMVW+mMMgaDPQhjXvD1LDm2&#10;pclJaTKt+/XLYODjx3dfbQZnxYX60HhWMJ1kIIi1Nw1XCg77t6cliBCRDVrPpOBGATbrx4cVlsZf&#10;+ZMuu1iJFMKhRAV1jF0pZdA1OQwT3xEn7ux7hzHBvpKmx2sKd1bOsiyXDhtODTV29FqTbnffToE+&#10;FT+tPdF2eWy304/9rMi1/VJqPBpenkFEGuJd/O9+N2n+Yr7Is3kBf48SBL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6L88YAAADhAAAADwAAAAAAAAAAAAAAAACYAgAAZHJz&#10;L2Rvd25yZXYueG1sUEsFBgAAAAAEAAQA9QAAAIsDAAAAAA==&#10;" path="m731697,l17348,,10603,1642,5087,6116,1365,12746,,20853r1365,8120l5087,35606r5516,4473l17348,41719r714349,l738442,40079r5516,-4473l747680,28973r1366,-8120l747680,12746,743958,6116,738442,1642,731697,xe" fillcolor="#d44e5b" stroked="f">
                <v:path arrowok="t"/>
              </v:shape>
              <v:shape id="Graphic 24" o:spid="_x0000_s1033" style="position:absolute;left:14175;width:7607;height:552;visibility:visible;mso-wrap-style:square;v-text-anchor:top" coordsize="760730,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ZYccA&#10;AADhAAAADwAAAGRycy9kb3ducmV2LnhtbERPTWvCQBC9C/0PyxS81U0NkZK6ShGUWGixVkp7G7LT&#10;JJidDdlV0/76zqHg8fG+58vBtepMfWg8G7ifJKCIS28brgwc3td3D6BCRLbYeiYDPxRgubgZzTG3&#10;/sJvdN7HSkkIhxwN1DF2udahrMlhmPiOWLhv3zuMAvtK2x4vEu5aPU2SmXbYsDTU2NGqpvK4PzkD&#10;u1VLh+f0RW+z4fVju/n9/Cq4MGZ8Ozw9goo0xKv4311YmZ+l2SxJZbI8Eg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0mWHHAAAA4QAAAA8AAAAAAAAAAAAAAAAAmAIAAGRy&#10;cy9kb3ducmV2LnhtbFBLBQYAAAAABAAEAPUAAACMAwAAAAA=&#10;" path="m737298,l22948,,14021,2170,6726,8086,1805,16855,,27584,1805,38320r4921,8773l14021,53010r8927,2171l737298,55181r8928,-2171l753521,47093r3014,-5374l16446,41719,11201,35382r,-15596l16446,13462r740091,l753521,8086,746226,2170,737298,xem756537,13462r-12749,l749046,19786r,15596l743788,41719r12747,l758442,38320r1805,-10736l758442,16855r-1905,-3393xe" stroked="f">
                <v:path arrowok="t"/>
              </v:shape>
              <v:shape id="Graphic 25" o:spid="_x0000_s1034" style="position:absolute;left:21548;top:275;width:7143;height:13;visibility:visible;mso-wrap-style:square;v-text-anchor:top" coordsize="7143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XeZcQA&#10;AADhAAAADwAAAGRycy9kb3ducmV2LnhtbERPzWrCQBC+F3yHZQq91U0blSZ1lSIU2ovQ6AMM2TGJ&#10;Zmfj7qjp23cLhR4/vv/lenS9ulKInWcDT9MMFHHtbceNgf3u/fEFVBRki71nMvBNEdaryd0SS+tv&#10;/EXXShqVQjiWaKAVGUqtY92Swzj1A3HiDj44lARDo23AWwp3vX7OsoV22HFqaHGgTUv1qbo4A1K4&#10;s59t+2IbDsc4+xSb7yox5uF+fHsFJTTKv/jP/WHT/Hk+X2R5Ab+PEgS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3mXEAAAA4QAAAA8AAAAAAAAAAAAAAAAAmAIAAGRycy9k&#10;b3ducmV2LnhtbFBLBQYAAAAABAAEAPUAAACJAwAAAAA=&#10;" path="m,l714362,e" filled="f" strokecolor="white" strokeweight=".35206mm">
                <v:path arrowok="t"/>
              </v:shape>
              <v:shape id="Graphic 26" o:spid="_x0000_s1035" style="position:absolute;left:21374;top:67;width:7493;height:419;visibility:visible;mso-wrap-style:square;v-text-anchor:top" coordsize="749300,4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P7McA&#10;AADhAAAADwAAAGRycy9kb3ducmV2LnhtbERP3WrCMBS+H+wdwhnsbqZ1s0g1Fl1xeDEUfx7g0Jy1&#10;Zc1JaWLb+fRmMNjlx/e/zEbTiJ46V1tWEE8iEMSF1TWXCi7n7cschPPIGhvLpOCHHGSrx4clptoO&#10;fKT+5EsRQtilqKDyvk2ldEVFBt3EtsSB+7KdQR9gV0rd4RDCTSOnUZRIgzWHhgpbeq+o+D5djYJd&#10;e1ifP+a+3Oz52rjPPt/myU2p56dxvQDhafT/4j/3Tof5s9dZEr3F8PsoQJ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0j+zHAAAA4QAAAA8AAAAAAAAAAAAAAAAAmAIAAGRy&#10;cy9kb3ducmV2LnhtbFBLBQYAAAAABAAEAPUAAACMAwAAAAA=&#10;" path="m731710,l17348,,10603,1642,5087,6116,1365,12746,,20853r1365,8120l5087,35606r5516,4473l17348,41719r714362,l738455,40079r5515,-4473l747692,28973r1366,-8120l747692,12746,743970,6116,738455,1642,731710,xe" fillcolor="#ed5338" stroked="f">
                <v:path arrowok="t"/>
              </v:shape>
              <v:shape id="Graphic 27" o:spid="_x0000_s1036" style="position:absolute;left:21318;width:7607;height:552;visibility:visible;mso-wrap-style:square;v-text-anchor:top" coordsize="760730,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d9scA&#10;AADhAAAADwAAAGRycy9kb3ducmV2LnhtbERPXWvCMBR9H/gfwhX2NlN1FemMMoSNOlBmFdneLs1d&#10;W2xuSpNp9dcvgrDHw/meLTpTixO1rrKsYDiIQBDnVldcKNjv3p6mIJxH1lhbJgUXcrCY9x5mmGh7&#10;5i2dMl+IEMIuQQWl900ipctLMugGtiEO3I9tDfoA20LqFs8h3NRyFEUTabDi0FBiQ8uS8mP2axR8&#10;Lmvaf4zXchV3m8Pq/fr1nXKq1GO/e30B4anz/+K7O9VhfjyOJ9HzCG6PAgQ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a3fbHAAAA4QAAAA8AAAAAAAAAAAAAAAAAmAIAAGRy&#10;cy9kb3ducmV2LnhtbFBLBQYAAAAABAAEAPUAAACMAwAAAAA=&#10;" path="m737311,l22948,,14026,2170,6730,8086,1806,16855,,27584,1806,38320r4924,8773l14026,53010r8922,2171l737311,55181r8927,-2171l753533,47093r3015,-5374l16471,41719,11201,35382r,-15596l16471,13462r740079,l753533,8086,746238,2170,737311,xem756550,13462r-12737,l749058,19786r,15596l743813,41719r12735,l758454,38320r1806,-10736l758454,16855r-1904,-3393xe" stroked="f">
                <v:path arrowok="t"/>
              </v:shape>
              <v:shape id="Graphic 28" o:spid="_x0000_s1037" style="position:absolute;left:28691;top:275;width:7144;height:13;visibility:visible;mso-wrap-style:square;v-text-anchor:top" coordsize="7143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a8sQA&#10;AADhAAAADwAAAGRycy9kb3ducmV2LnhtbERPzWrCQBC+F3yHZQq91U2bKDV1lSIU2ovQ6AMM2TGJ&#10;Zmfj7qjp23cLhR4/vv/lenS9ulKInWcDT9MMFHHtbceNgf3u/fEFVBRki71nMvBNEdaryd0SS+tv&#10;/EXXShqVQjiWaKAVGUqtY92Swzj1A3HiDj44lARDo23AWwp3vX7Osrl22HFqaHGgTUv1qbo4A7Jw&#10;Z19s+8U2HI6x+BSb7yox5uF+fHsFJTTKv/jP/WHT/Fk+m2dFDr+PEgS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rmvLEAAAA4QAAAA8AAAAAAAAAAAAAAAAAmAIAAGRycy9k&#10;b3ducmV2LnhtbFBLBQYAAAAABAAEAPUAAACJAwAAAAA=&#10;" path="m,l714362,e" filled="f" strokecolor="white" strokeweight=".35206mm">
                <v:path arrowok="t"/>
              </v:shape>
              <v:shape id="Graphic 29" o:spid="_x0000_s1038" style="position:absolute;left:28518;top:67;width:7493;height:419;visibility:visible;mso-wrap-style:square;v-text-anchor:top" coordsize="749300,4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noCsQA&#10;AADhAAAADwAAAGRycy9kb3ducmV2LnhtbERP3WrCMBS+F3yHcAa703SukdEZRQfC3JVze4BDc9Z0&#10;a05qE7X69GYgePnx/c8WvWvEkbpQe9bwNM5AEJfe1Fxp+P5aj15AhIhssPFMGs4UYDEfDmZYGH/i&#10;TzruYiVSCIcCNdgY20LKUFpyGMa+JU7cj+8cxgS7SpoOTyncNXKSZVPpsObUYLGlN0vl3+7gNHyo&#10;Q1PnuFK/KmzWl63d78sKtX586JevICL18S6+ud9Nmq+e1TTLc/h/lCD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6ArEAAAA4QAAAA8AAAAAAAAAAAAAAAAAmAIAAGRycy9k&#10;b3ducmV2LnhtbFBLBQYAAAAABAAEAPUAAACJAwAAAAA=&#10;" path="m731710,l17348,,10603,1642,5087,6116,1365,12746,,20853r1365,8120l5087,35606r5516,4473l17348,41719r714362,l738455,40079r5515,-4473l747692,28973r1366,-8120l747692,12746,743970,6116,738455,1642,731710,xe" fillcolor="#2f50a2" stroked="f">
                <v:path arrowok="t"/>
              </v:shape>
              <v:shape id="Graphic 30" o:spid="_x0000_s1039" style="position:absolute;left:28462;width:7607;height:552;visibility:visible;mso-wrap-style:square;v-text-anchor:top" coordsize="760730,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NFgscA&#10;AADhAAAADwAAAGRycy9kb3ducmV2LnhtbERPXWvCMBR9F/Yfwh3sTVPnKlKNMoSNOpjMKqJvl+ba&#10;ljU3pcm07tcvwsDHw/meLTpTizO1rrKsYDiIQBDnVldcKNht3/oTEM4ja6wtk4IrOVjMH3ozTLS9&#10;8IbOmS9ECGGXoILS+yaR0uUlGXQD2xAH7mRbgz7AtpC6xUsIN7V8jqKxNFhxaCixoWVJ+Xf2YxR8&#10;LWvafYw+5Sru1vvV++/hmHKq1NNj9zoF4anzd/G/O9VhfjyKx9FLDLdHAYK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zRYLHAAAA4QAAAA8AAAAAAAAAAAAAAAAAmAIAAGRy&#10;cy9kb3ducmV2LnhtbFBLBQYAAAAABAAEAPUAAACMAwAAAAA=&#10;" path="m737311,l22948,,14026,2170,6730,8086,1806,16855,,27584,1806,38320r4924,8773l14026,53010r8922,2171l737311,55181r8927,-2171l753533,47093r3015,-5374l16459,41719,11201,35382r,-15596l16459,13462r740091,l753533,8086,746238,2170,737311,xem756550,13462r-12750,l749058,19786r,15596l743800,41719r12748,l758454,38320r1806,-10736l758454,16855r-1904,-3393xe" stroked="f">
                <v:path arrowok="t"/>
              </v:shape>
              <v:shape id="Graphic 31" o:spid="_x0000_s1040" style="position:absolute;left:35835;top:275;width:7143;height:13;visibility:visible;mso-wrap-style:square;v-text-anchor:top" coordsize="7143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5asQA&#10;AADhAAAADwAAAGRycy9kb3ducmV2LnhtbERPzWrCQBC+F/oOywi91Y01Bo2uUgqF9iI0+gBDdkyi&#10;2dl0d6rp23cLhR4/vv/NbnS9ulKInWcDs2kGirj2tuPGwPHw+rgEFQXZYu+ZDHxThN32/m6DpfU3&#10;/qBrJY1KIRxLNNCKDKXWsW7JYZz6gThxJx8cSoKh0TbgLYW7Xj9lWaEddpwaWhzopaX6Un05A7Jy&#10;nz7f96t9OJ1j/i52fqjEmIfJ+LwGJTTKv/jP/WbT/MV8UWR5Ab+PEgS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OWrEAAAA4QAAAA8AAAAAAAAAAAAAAAAAmAIAAGRycy9k&#10;b3ducmV2LnhtbFBLBQYAAAAABAAEAPUAAACJAwAAAAA=&#10;" path="m,l714362,e" filled="f" strokecolor="white" strokeweight=".35206mm">
                <v:path arrowok="t"/>
              </v:shape>
              <v:shape id="Graphic 32" o:spid="_x0000_s1041" style="position:absolute;left:35661;top:67;width:7493;height:419;visibility:visible;mso-wrap-style:square;v-text-anchor:top" coordsize="749300,4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4i8MA&#10;AADhAAAADwAAAGRycy9kb3ducmV2LnhtbERPy4rCMBTdD8w/hDswuzEZxxfVKIMgCC5EK4K7S3Nt&#10;i81NaaKtf28EweXhvGeLzlbiRo0vHWv47SkQxJkzJecaDunqZwLCB2SDlWPScCcPi/nnxwwT41re&#10;0W0fchFD2CeooQihTqT0WUEWfc/VxJE7u8ZiiLDJpWmwjeG2kn2lRtJiybGhwJqWBWWX/dVqaDfM&#10;1601xmxpfTylqUr7rLT+/ur+pyACdeEtfrnXJs4f/g1HajCG56MI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4i8MAAADhAAAADwAAAAAAAAAAAAAAAACYAgAAZHJzL2Rv&#10;d25yZXYueG1sUEsFBgAAAAAEAAQA9QAAAIgDAAAAAA==&#10;" path="m731697,l17348,,10603,1642,5087,6116,1365,12746,,20853r1365,8120l5087,35606r5516,4473l17348,41719r714349,l738448,40079r5514,-4473l747681,28973r1364,-8120l747681,12746,743962,6116,738448,1642,731697,xe" fillcolor="#0075bc" stroked="f">
                <v:path arrowok="t"/>
              </v:shape>
              <v:shape id="Graphic 33" o:spid="_x0000_s1042" style="position:absolute;left:35605;width:7608;height:552;visibility:visible;mso-wrap-style:square;v-text-anchor:top" coordsize="760730,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qHMgA&#10;AADhAAAADwAAAGRycy9kb3ducmV2LnhtbERPTWvCQBC9F/oflil4q5vWRiS6ShEqsdDSqojehuw0&#10;Cc3OhuxWo7++cyj0+Hjfs0XvGnWiLtSeDTwME1DEhbc1lwZ225f7CagQkS02nsnAhQIs5rc3M8ys&#10;P/MnnTaxVBLCIUMDVYxtpnUoKnIYhr4lFu7Ldw6jwK7UtsOzhLtGPybJWDusWRoqbGlZUfG9+XEG&#10;PpYN7V5Hb3qd9u/79ep6OOacGzO465+noCL18V/8586tzE9H6Th5ksnySCDo+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cuocyAAAAOEAAAAPAAAAAAAAAAAAAAAAAJgCAABk&#10;cnMvZG93bnJldi54bWxQSwUGAAAAAAQABAD1AAAAjQMAAAAA&#10;" path="m737298,l22948,,14021,2170,6726,8086,1805,16855,,27584,1805,38320r4921,8773l14021,53010r8927,2171l737298,55181r8928,-2171l753521,47093r3014,-5374l16459,41719,11201,35382r,-15596l16459,13462r740078,l753521,8086,746226,2170,737298,xem756537,13462r-12749,l749046,19786r,15596l743788,41719r12747,l758442,38320r1805,-10736l758442,16855r-1905,-3393xe" stroked="f">
                <v:path arrowok="t"/>
              </v:shape>
              <v:shape id="Graphic 34" o:spid="_x0000_s1043" style="position:absolute;left:42978;top:275;width:7144;height:13;visibility:visible;mso-wrap-style:square;v-text-anchor:top" coordsize="7143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tGMQA&#10;AADhAAAADwAAAGRycy9kb3ducmV2LnhtbERPzWrCQBC+F/oOywi91Y01iomuUgqF9iI0+gBDdkyi&#10;2dl0d6rp23cLhR4/vv/NbnS9ulKInWcDs2kGirj2tuPGwPHw+rgCFQXZYu+ZDHxThN32/m6DpfU3&#10;/qBrJY1KIRxLNNCKDKXWsW7JYZz6gThxJx8cSoKh0TbgLYW7Xj9l2VI77Dg1tDjQS0v1pfpyBqRw&#10;nz7f98U+nM4xfxc7P1RizMNkfF6DEhrlX/znfrNp/mK+WGZ5Ab+PEgS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rRjEAAAA4QAAAA8AAAAAAAAAAAAAAAAAmAIAAGRycy9k&#10;b3ducmV2LnhtbFBLBQYAAAAABAAEAPUAAACJAwAAAAA=&#10;" path="m,l714362,e" filled="f" strokecolor="white" strokeweight=".35206mm">
                <v:path arrowok="t"/>
              </v:shape>
              <v:shape id="Graphic 35" o:spid="_x0000_s1044" style="position:absolute;left:42805;top:67;width:7493;height:419;visibility:visible;mso-wrap-style:square;v-text-anchor:top" coordsize="749300,4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ZxcYA&#10;AADhAAAADwAAAGRycy9kb3ducmV2LnhtbERPTWvCQBC9F/oflil4qxttI5q6SikIeiq1Kngbs9Mk&#10;NjsbdldN/33nUOjx8b7ny9616kohNp4NjIYZKOLS24YrA7vP1eMUVEzIFlvPZOCHIiwX93dzLKy/&#10;8Qddt6lSEsKxQAN1Sl2hdSxrchiHviMW7ssHh0lgqLQNeJNw1+pxlk20w4alocaO3moqv7cXZ+A5&#10;uONs1aw3O/d+xtPeH/INjo0ZPPSvL6AS9elf/OdeW5mfP+WTLJcP8kgg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WZxcYAAADhAAAADwAAAAAAAAAAAAAAAACYAgAAZHJz&#10;L2Rvd25yZXYueG1sUEsFBgAAAAAEAAQA9QAAAIsDAAAAAA==&#10;" path="m731697,l17348,,10603,1642,5087,6116,1365,12746,,20853r1365,8120l5087,35606r5516,4473l17348,41719r714349,l738448,40079r5514,-4473l747681,28973r1364,-8120l747681,12746,743962,6116,738448,1642,731697,xe" fillcolor="#f9c606" stroked="f">
                <v:path arrowok="t"/>
              </v:shape>
              <v:shape id="Graphic 36" o:spid="_x0000_s1045" style="position:absolute;left:42749;width:7607;height:552;visibility:visible;mso-wrap-style:square;v-text-anchor:top" coordsize="760730,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VXMcA&#10;AADhAAAADwAAAGRycy9kb3ducmV2LnhtbERPXWvCMBR9F/Yfwh3sTVOVinSmZQiOOlDUydjeLs1d&#10;W9bclCbTul+/CIKPh/O9yHrTiBN1rrasYDyKQBAXVtdcKji+r4ZzEM4ja2wsk4ILOcjSh8ECE23P&#10;vKfTwZcihLBLUEHlfZtI6YqKDLqRbYkD9207gz7ArpS6w3MIN42cRNFMGqw5NFTY0rKi4ufwaxTs&#10;lg0d36YbuY777cf69e/zK+dcqafH/uUZhKfe38U3d67D/Hgaz6J4DNdHAYJ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R1VzHAAAA4QAAAA8AAAAAAAAAAAAAAAAAmAIAAGRy&#10;cy9kb3ducmV2LnhtbFBLBQYAAAAABAAEAPUAAACMAwAAAAA=&#10;" path="m737298,l22948,,14021,2170,6726,8086,1805,16855,,27584,1805,38320r4921,8773l14021,53010r8927,2171l737298,55181r8928,-2171l753521,47093r3014,-5374l16459,41719,11201,35382r,-15596l16459,13462r740078,l753521,8086,746226,2170,737298,xem756537,13462r-12749,l749046,19786r,15596l743788,41719r12747,l758442,38320r1805,-10736l758442,16855r-1905,-3393xe" stroked="f">
                <v:path arrowok="t"/>
              </v:shape>
              <v:shape id="Graphic 37" o:spid="_x0000_s1046" style="position:absolute;left:50122;top:275;width:7144;height:13;visibility:visible;mso-wrap-style:square;v-text-anchor:top" coordsize="7143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ptMQA&#10;AADhAAAADwAAAGRycy9kb3ducmV2LnhtbERPzWrCQBC+F3yHZYTe6qZqRKOrlEKhvQhGH2DIjkls&#10;djbdnWr69t1CwePH97/ZDa5TVwqx9WzgeZKBIq68bbk2cDq+PS1BRUG22HkmAz8UYbcdPWywsP7G&#10;B7qWUqsUwrFAA41IX2gdq4YcxonviRN39sGhJBhqbQPeUrjr9DTLFtphy6mhwZ5eG6o+y29nQFbu&#10;y8/33Wofzpc4/xA7O5ZizON4eFmDEhrkLv53v9s0P5/liyyfwt+jBE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qbTEAAAA4QAAAA8AAAAAAAAAAAAAAAAAmAIAAGRycy9k&#10;b3ducmV2LnhtbFBLBQYAAAAABAAEAPUAAACJAwAAAAA=&#10;" path="m,l714362,e" filled="f" strokecolor="white" strokeweight=".35206mm">
                <v:path arrowok="t"/>
              </v:shape>
              <v:shape id="Graphic 38" o:spid="_x0000_s1047" style="position:absolute;left:49948;top:67;width:7493;height:419;visibility:visible;mso-wrap-style:square;v-text-anchor:top" coordsize="749300,4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z9V8UA&#10;AADhAAAADwAAAGRycy9kb3ducmV2LnhtbERPz2vCMBS+D/Y/hDfwNlOVyuiMIoLoDoOpPez4aN6a&#10;YvNSklSz/34ZDHb8+H6vNsn24kY+dI4VzKYFCOLG6Y5bBfVl//wCIkRkjb1jUvBNATbrx4cVVtrd&#10;+US3c2xFDuFQoQIT41BJGRpDFsPUDcSZ+3LeYszQt1J7vOdw28t5USylxY5zg8GBdoaa63m0Co70&#10;vvPj+GYG8xnTqU7Xw0eqlZo8pe0riEgp/ov/3Eed55eLclmUC/h9lCH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P1XxQAAAOEAAAAPAAAAAAAAAAAAAAAAAJgCAABkcnMv&#10;ZG93bnJldi54bWxQSwUGAAAAAAQABAD1AAAAigMAAAAA&#10;" path="m731697,l17348,,10603,1642,5087,6116,1365,12746,,20853r1365,8120l5087,35606r5516,4473l17348,41719r714349,l738448,40079r5514,-4473l747681,28973r1364,-8120l747681,12746,743962,6116,738448,1642,731697,xe" fillcolor="#c96cab" stroked="f">
                <v:path arrowok="t"/>
              </v:shape>
              <v:shape id="Graphic 39" o:spid="_x0000_s1048" style="position:absolute;left:49892;width:7608;height:552;visibility:visible;mso-wrap-style:square;v-text-anchor:top" coordsize="760730,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2xMcA&#10;AADhAAAADwAAAGRycy9kb3ducmV2LnhtbERPXWvCMBR9F/Yfwh3sTVPnKlKNMoSNOpjMKqJvl+ba&#10;ljU3pcm07tcvwsDHw/meLTpTizO1rrKsYDiIQBDnVldcKNht3/oTEM4ja6wtk4IrOVjMH3ozTLS9&#10;8IbOmS9ECGGXoILS+yaR0uUlGXQD2xAH7mRbgz7AtpC6xUsIN7V8jqKxNFhxaCixoWVJ+Xf2YxR8&#10;LWvafYw+5Sru1vvV++/hmHKq1NNj9zoF4anzd/G/O9VhfjyKx1H8ArdHAYK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mdsTHAAAA4QAAAA8AAAAAAAAAAAAAAAAAmAIAAGRy&#10;cy9kb3ducmV2LnhtbFBLBQYAAAAABAAEAPUAAACMAwAAAAA=&#10;" path="m737298,l22948,,14021,2170,6726,8086,1805,16855,,27584,1805,38320r4921,8773l14021,53010r8927,2171l737298,55181r8928,-2171l753521,47093r3014,-5374l16459,41719,11201,35382r,-15596l16459,13462r740078,l753521,8086,746226,2170,737298,xem756537,13462r-12749,l749046,19786r,15596l743788,41719r12747,l758442,38320r1805,-10736l758442,16855r-1905,-3393xe" stroked="f">
                <v:path arrowok="t"/>
              </v:shape>
              <w10:wrap type="topAndBottom" anchorx="page"/>
            </v:group>
          </w:pict>
        </mc:Fallback>
      </mc:AlternateContent>
    </w:r>
  </w:p>
  <w:p w14:paraId="4AC3B001" w14:textId="77777777" w:rsidR="008367AB" w:rsidRPr="00562C5E" w:rsidRDefault="008367AB" w:rsidP="008367AB">
    <w:pPr>
      <w:pStyle w:val="Plattetekst"/>
      <w:spacing w:line="278" w:lineRule="auto"/>
      <w:ind w:left="1871"/>
      <w:rPr>
        <w:rFonts w:ascii="Verdana" w:hAnsi="Verdana"/>
        <w:spacing w:val="-4"/>
        <w:sz w:val="18"/>
        <w:szCs w:val="18"/>
      </w:rPr>
    </w:pPr>
    <w:r w:rsidRPr="00CE6146">
      <w:rPr>
        <w:rFonts w:ascii="Verdana" w:hAnsi="Verdana"/>
        <w:color w:val="231F20"/>
        <w:spacing w:val="-4"/>
        <w:sz w:val="18"/>
        <w:szCs w:val="18"/>
      </w:rPr>
      <w:t>vzw</w:t>
    </w:r>
    <w:r w:rsidRPr="00CE6146">
      <w:rPr>
        <w:rFonts w:ascii="Verdana" w:hAnsi="Verdana"/>
        <w:color w:val="231F20"/>
        <w:spacing w:val="-13"/>
        <w:sz w:val="18"/>
        <w:szCs w:val="18"/>
      </w:rPr>
      <w:t xml:space="preserve"> </w:t>
    </w:r>
    <w:r w:rsidRPr="00CE6146">
      <w:rPr>
        <w:rFonts w:ascii="Verdana" w:hAnsi="Verdana"/>
        <w:color w:val="231F20"/>
        <w:spacing w:val="-4"/>
        <w:sz w:val="18"/>
        <w:szCs w:val="18"/>
      </w:rPr>
      <w:t>Sint-Jan</w:t>
    </w:r>
    <w:r w:rsidRPr="00CE6146">
      <w:rPr>
        <w:rFonts w:ascii="Verdana" w:hAnsi="Verdana"/>
        <w:color w:val="231F20"/>
        <w:spacing w:val="-13"/>
        <w:sz w:val="18"/>
        <w:szCs w:val="18"/>
      </w:rPr>
      <w:t xml:space="preserve"> </w:t>
    </w:r>
    <w:proofErr w:type="spellStart"/>
    <w:r w:rsidRPr="00CE6146">
      <w:rPr>
        <w:rFonts w:ascii="Verdana" w:hAnsi="Verdana"/>
        <w:color w:val="231F20"/>
        <w:spacing w:val="-4"/>
        <w:sz w:val="18"/>
        <w:szCs w:val="18"/>
      </w:rPr>
      <w:t>Berchmansinstituut</w:t>
    </w:r>
    <w:proofErr w:type="spellEnd"/>
    <w:r w:rsidRPr="00CE6146">
      <w:rPr>
        <w:rFonts w:ascii="Verdana" w:hAnsi="Verdana"/>
        <w:color w:val="231F20"/>
        <w:spacing w:val="-13"/>
        <w:sz w:val="18"/>
        <w:szCs w:val="18"/>
      </w:rPr>
      <w:t xml:space="preserve"> </w:t>
    </w:r>
    <w:r w:rsidRPr="00CE6146">
      <w:rPr>
        <w:rFonts w:ascii="Verdana" w:hAnsi="Verdana"/>
        <w:color w:val="231F20"/>
        <w:spacing w:val="-4"/>
        <w:sz w:val="18"/>
        <w:szCs w:val="18"/>
      </w:rPr>
      <w:t>•</w:t>
    </w:r>
    <w:r w:rsidRPr="00CE6146">
      <w:rPr>
        <w:rFonts w:ascii="Verdana" w:hAnsi="Verdana"/>
        <w:color w:val="231F20"/>
        <w:spacing w:val="-13"/>
        <w:sz w:val="18"/>
        <w:szCs w:val="18"/>
      </w:rPr>
      <w:t xml:space="preserve"> </w:t>
    </w:r>
    <w:proofErr w:type="spellStart"/>
    <w:r w:rsidRPr="00CE6146">
      <w:rPr>
        <w:rFonts w:ascii="Verdana" w:hAnsi="Verdana"/>
        <w:color w:val="231F20"/>
        <w:spacing w:val="-4"/>
        <w:sz w:val="18"/>
        <w:szCs w:val="18"/>
      </w:rPr>
      <w:t>Schuttershofstraat</w:t>
    </w:r>
    <w:proofErr w:type="spellEnd"/>
    <w:r w:rsidRPr="00CE6146">
      <w:rPr>
        <w:rFonts w:ascii="Verdana" w:hAnsi="Verdana"/>
        <w:color w:val="231F20"/>
        <w:spacing w:val="-13"/>
        <w:sz w:val="18"/>
        <w:szCs w:val="18"/>
      </w:rPr>
      <w:t xml:space="preserve"> </w:t>
    </w:r>
    <w:r w:rsidRPr="00CE6146">
      <w:rPr>
        <w:rFonts w:ascii="Verdana" w:hAnsi="Verdana"/>
        <w:color w:val="231F20"/>
        <w:spacing w:val="-4"/>
        <w:sz w:val="18"/>
        <w:szCs w:val="18"/>
      </w:rPr>
      <w:t>17</w:t>
    </w:r>
    <w:r w:rsidRPr="00CE6146">
      <w:rPr>
        <w:rFonts w:ascii="Verdana" w:hAnsi="Verdana"/>
        <w:color w:val="231F20"/>
        <w:spacing w:val="-13"/>
        <w:sz w:val="18"/>
        <w:szCs w:val="18"/>
      </w:rPr>
      <w:t xml:space="preserve"> </w:t>
    </w:r>
    <w:r w:rsidRPr="00CE6146">
      <w:rPr>
        <w:rFonts w:ascii="Verdana" w:hAnsi="Verdana"/>
        <w:color w:val="231F20"/>
        <w:spacing w:val="-4"/>
        <w:sz w:val="18"/>
        <w:szCs w:val="18"/>
      </w:rPr>
      <w:t>•</w:t>
    </w:r>
    <w:r w:rsidRPr="00CE6146">
      <w:rPr>
        <w:rFonts w:ascii="Verdana" w:hAnsi="Verdana"/>
        <w:color w:val="231F20"/>
        <w:spacing w:val="-13"/>
        <w:sz w:val="18"/>
        <w:szCs w:val="18"/>
      </w:rPr>
      <w:t xml:space="preserve"> </w:t>
    </w:r>
    <w:r w:rsidRPr="00CE6146">
      <w:rPr>
        <w:rFonts w:ascii="Verdana" w:hAnsi="Verdana"/>
        <w:color w:val="231F20"/>
        <w:spacing w:val="-4"/>
        <w:sz w:val="18"/>
        <w:szCs w:val="18"/>
      </w:rPr>
      <w:t>2870</w:t>
    </w:r>
    <w:r w:rsidRPr="00CE6146">
      <w:rPr>
        <w:rFonts w:ascii="Verdana" w:hAnsi="Verdana"/>
        <w:color w:val="231F20"/>
        <w:spacing w:val="-13"/>
        <w:sz w:val="18"/>
        <w:szCs w:val="18"/>
      </w:rPr>
      <w:t xml:space="preserve"> </w:t>
    </w:r>
    <w:r w:rsidRPr="00CE6146">
      <w:rPr>
        <w:rFonts w:ascii="Verdana" w:hAnsi="Verdana"/>
        <w:color w:val="231F20"/>
        <w:spacing w:val="-4"/>
        <w:sz w:val="18"/>
        <w:szCs w:val="18"/>
      </w:rPr>
      <w:t xml:space="preserve">Puurs-Sint-Amands </w:t>
    </w:r>
    <w:hyperlink r:id="rId9">
      <w:r w:rsidRPr="00562C5E">
        <w:rPr>
          <w:rFonts w:ascii="Verdana" w:hAnsi="Verdana"/>
          <w:color w:val="231F20"/>
          <w:spacing w:val="-4"/>
          <w:sz w:val="18"/>
          <w:szCs w:val="18"/>
        </w:rPr>
        <w:t>vzw@sjabi.be</w:t>
      </w:r>
    </w:hyperlink>
    <w:r w:rsidRPr="00562C5E">
      <w:rPr>
        <w:rFonts w:ascii="Verdana" w:hAnsi="Verdana"/>
        <w:color w:val="231F20"/>
        <w:spacing w:val="-4"/>
        <w:sz w:val="18"/>
        <w:szCs w:val="18"/>
      </w:rPr>
      <w:t xml:space="preserve"> • </w:t>
    </w:r>
    <w:hyperlink r:id="rId10">
      <w:r w:rsidRPr="00562C5E">
        <w:rPr>
          <w:rFonts w:ascii="Verdana" w:hAnsi="Verdana"/>
          <w:color w:val="231F20"/>
          <w:spacing w:val="-4"/>
          <w:sz w:val="18"/>
          <w:szCs w:val="18"/>
        </w:rPr>
        <w:t>www.sjabi.be</w:t>
      </w:r>
    </w:hyperlink>
    <w:r w:rsidRPr="00562C5E">
      <w:rPr>
        <w:rFonts w:ascii="Verdana" w:hAnsi="Verdana"/>
        <w:color w:val="231F20"/>
        <w:spacing w:val="-4"/>
        <w:sz w:val="18"/>
        <w:szCs w:val="18"/>
      </w:rPr>
      <w:t xml:space="preserve"> • BE 0413.775.274 • RPR Antwerpen • Afdeling Mechelen</w:t>
    </w:r>
  </w:p>
  <w:p w14:paraId="5043E962" w14:textId="77777777" w:rsidR="008367AB" w:rsidRPr="000628C9" w:rsidRDefault="008367AB" w:rsidP="008367AB">
    <w:pPr>
      <w:pStyle w:val="Voetteks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8FB97" w14:textId="77777777" w:rsidR="000628C9" w:rsidRPr="00576911" w:rsidRDefault="00842370" w:rsidP="000628C9">
    <w:pPr>
      <w:pStyle w:val="Plattetekst"/>
      <w:rPr>
        <w:rFonts w:ascii="Verdana" w:hAnsi="Verdana"/>
        <w:sz w:val="18"/>
        <w:szCs w:val="18"/>
      </w:rPr>
    </w:pPr>
    <w:r w:rsidRPr="00576911">
      <w:rPr>
        <w:rFonts w:ascii="Verdana" w:hAnsi="Verdana"/>
        <w:noProof/>
        <w:sz w:val="18"/>
        <w:szCs w:val="18"/>
        <w:lang w:val="nl-BE" w:eastAsia="nl-BE"/>
      </w:rPr>
      <mc:AlternateContent>
        <mc:Choice Requires="wpg">
          <w:drawing>
            <wp:anchor distT="0" distB="0" distL="0" distR="0" simplePos="0" relativeHeight="251662336" behindDoc="0" locked="0" layoutInCell="1" allowOverlap="1" wp14:anchorId="47D71722" wp14:editId="219F4A45">
              <wp:simplePos x="0" y="0"/>
              <wp:positionH relativeFrom="page">
                <wp:posOffset>881380</wp:posOffset>
              </wp:positionH>
              <wp:positionV relativeFrom="page">
                <wp:posOffset>9587865</wp:posOffset>
              </wp:positionV>
              <wp:extent cx="967740" cy="537210"/>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7740" cy="537210"/>
                        <a:chOff x="0" y="0"/>
                        <a:chExt cx="967740" cy="537210"/>
                      </a:xfrm>
                    </wpg:grpSpPr>
                    <wps:wsp>
                      <wps:cNvPr id="2" name="Graphic 2"/>
                      <wps:cNvSpPr/>
                      <wps:spPr>
                        <a:xfrm>
                          <a:off x="463254" y="0"/>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00927C"/>
                        </a:solidFill>
                      </wps:spPr>
                      <wps:bodyPr wrap="square" lIns="0" tIns="0" rIns="0" bIns="0" rtlCol="0">
                        <a:prstTxWarp prst="textNoShape">
                          <a:avLst/>
                        </a:prstTxWarp>
                        <a:noAutofit/>
                      </wps:bodyPr>
                    </wps:wsp>
                    <wps:wsp>
                      <wps:cNvPr id="3" name="Graphic 3"/>
                      <wps:cNvSpPr/>
                      <wps:spPr>
                        <a:xfrm>
                          <a:off x="631318" y="0"/>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0075BC"/>
                        </a:solidFill>
                      </wps:spPr>
                      <wps:bodyPr wrap="square" lIns="0" tIns="0" rIns="0" bIns="0" rtlCol="0">
                        <a:prstTxWarp prst="textNoShape">
                          <a:avLst/>
                        </a:prstTxWarp>
                        <a:noAutofit/>
                      </wps:bodyPr>
                    </wps:wsp>
                    <wps:wsp>
                      <wps:cNvPr id="4" name="Graphic 4"/>
                      <wps:cNvSpPr/>
                      <wps:spPr>
                        <a:xfrm>
                          <a:off x="799376" y="0"/>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F9C606"/>
                        </a:solidFill>
                      </wps:spPr>
                      <wps:bodyPr wrap="square" lIns="0" tIns="0" rIns="0" bIns="0" rtlCol="0">
                        <a:prstTxWarp prst="textNoShape">
                          <a:avLst/>
                        </a:prstTxWarp>
                        <a:noAutofit/>
                      </wps:bodyPr>
                    </wps:wsp>
                    <wps:wsp>
                      <wps:cNvPr id="5" name="Graphic 5"/>
                      <wps:cNvSpPr/>
                      <wps:spPr>
                        <a:xfrm>
                          <a:off x="463254" y="168064"/>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FBB992"/>
                        </a:solidFill>
                      </wps:spPr>
                      <wps:bodyPr wrap="square" lIns="0" tIns="0" rIns="0" bIns="0" rtlCol="0">
                        <a:prstTxWarp prst="textNoShape">
                          <a:avLst/>
                        </a:prstTxWarp>
                        <a:noAutofit/>
                      </wps:bodyPr>
                    </wps:wsp>
                    <wps:wsp>
                      <wps:cNvPr id="6" name="Graphic 6"/>
                      <wps:cNvSpPr/>
                      <wps:spPr>
                        <a:xfrm>
                          <a:off x="631318" y="168064"/>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D44E5B"/>
                        </a:solidFill>
                      </wps:spPr>
                      <wps:bodyPr wrap="square" lIns="0" tIns="0" rIns="0" bIns="0" rtlCol="0">
                        <a:prstTxWarp prst="textNoShape">
                          <a:avLst/>
                        </a:prstTxWarp>
                        <a:noAutofit/>
                      </wps:bodyPr>
                    </wps:wsp>
                    <wps:wsp>
                      <wps:cNvPr id="7" name="Graphic 7"/>
                      <wps:cNvSpPr/>
                      <wps:spPr>
                        <a:xfrm>
                          <a:off x="799376" y="168064"/>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C96CAB"/>
                        </a:solidFill>
                      </wps:spPr>
                      <wps:bodyPr wrap="square" lIns="0" tIns="0" rIns="0" bIns="0" rtlCol="0">
                        <a:prstTxWarp prst="textNoShape">
                          <a:avLst/>
                        </a:prstTxWarp>
                        <a:noAutofit/>
                      </wps:bodyPr>
                    </wps:wsp>
                    <wps:wsp>
                      <wps:cNvPr id="8" name="Graphic 8"/>
                      <wps:cNvSpPr/>
                      <wps:spPr>
                        <a:xfrm>
                          <a:off x="631318" y="336125"/>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ED5338"/>
                        </a:solidFill>
                      </wps:spPr>
                      <wps:bodyPr wrap="square" lIns="0" tIns="0" rIns="0" bIns="0" rtlCol="0">
                        <a:prstTxWarp prst="textNoShape">
                          <a:avLst/>
                        </a:prstTxWarp>
                        <a:noAutofit/>
                      </wps:bodyPr>
                    </wps:wsp>
                    <wps:wsp>
                      <wps:cNvPr id="9" name="Graphic 9"/>
                      <wps:cNvSpPr/>
                      <wps:spPr>
                        <a:xfrm>
                          <a:off x="799376" y="336125"/>
                          <a:ext cx="168275" cy="168275"/>
                        </a:xfrm>
                        <a:custGeom>
                          <a:avLst/>
                          <a:gdLst/>
                          <a:ahLst/>
                          <a:cxnLst/>
                          <a:rect l="l" t="t" r="r" b="b"/>
                          <a:pathLst>
                            <a:path w="168275" h="168275">
                              <a:moveTo>
                                <a:pt x="84023" y="0"/>
                              </a:moveTo>
                              <a:lnTo>
                                <a:pt x="51317" y="6604"/>
                              </a:lnTo>
                              <a:lnTo>
                                <a:pt x="24609" y="24615"/>
                              </a:lnTo>
                              <a:lnTo>
                                <a:pt x="6602" y="51327"/>
                              </a:lnTo>
                              <a:lnTo>
                                <a:pt x="0" y="84035"/>
                              </a:lnTo>
                              <a:lnTo>
                                <a:pt x="6602" y="116743"/>
                              </a:lnTo>
                              <a:lnTo>
                                <a:pt x="24609" y="143456"/>
                              </a:lnTo>
                              <a:lnTo>
                                <a:pt x="51317" y="161467"/>
                              </a:lnTo>
                              <a:lnTo>
                                <a:pt x="84023" y="168071"/>
                              </a:lnTo>
                              <a:lnTo>
                                <a:pt x="116736" y="161467"/>
                              </a:lnTo>
                              <a:lnTo>
                                <a:pt x="143448" y="143456"/>
                              </a:lnTo>
                              <a:lnTo>
                                <a:pt x="161456" y="116743"/>
                              </a:lnTo>
                              <a:lnTo>
                                <a:pt x="168059" y="84035"/>
                              </a:lnTo>
                              <a:lnTo>
                                <a:pt x="161456" y="51327"/>
                              </a:lnTo>
                              <a:lnTo>
                                <a:pt x="143448" y="24615"/>
                              </a:lnTo>
                              <a:lnTo>
                                <a:pt x="116736" y="6604"/>
                              </a:lnTo>
                              <a:lnTo>
                                <a:pt x="84023" y="0"/>
                              </a:lnTo>
                              <a:close/>
                            </a:path>
                          </a:pathLst>
                        </a:custGeom>
                        <a:solidFill>
                          <a:srgbClr val="2F50A2"/>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 cstate="print"/>
                        <a:stretch>
                          <a:fillRect/>
                        </a:stretch>
                      </pic:blipFill>
                      <pic:spPr>
                        <a:xfrm>
                          <a:off x="0" y="303180"/>
                          <a:ext cx="133489" cy="233972"/>
                        </a:xfrm>
                        <a:prstGeom prst="rect">
                          <a:avLst/>
                        </a:prstGeom>
                      </pic:spPr>
                    </pic:pic>
                    <pic:pic xmlns:pic="http://schemas.openxmlformats.org/drawingml/2006/picture">
                      <pic:nvPicPr>
                        <pic:cNvPr id="11" name="Image 11"/>
                        <pic:cNvPicPr/>
                      </pic:nvPicPr>
                      <pic:blipFill>
                        <a:blip r:embed="rId2" cstate="print"/>
                        <a:stretch>
                          <a:fillRect/>
                        </a:stretch>
                      </pic:blipFill>
                      <pic:spPr>
                        <a:xfrm>
                          <a:off x="159812" y="358406"/>
                          <a:ext cx="109194" cy="124790"/>
                        </a:xfrm>
                        <a:prstGeom prst="rect">
                          <a:avLst/>
                        </a:prstGeom>
                      </pic:spPr>
                    </pic:pic>
                    <pic:pic xmlns:pic="http://schemas.openxmlformats.org/drawingml/2006/picture">
                      <pic:nvPicPr>
                        <pic:cNvPr id="12" name="Image 12"/>
                        <pic:cNvPicPr/>
                      </pic:nvPicPr>
                      <pic:blipFill>
                        <a:blip r:embed="rId3" cstate="print"/>
                        <a:stretch>
                          <a:fillRect/>
                        </a:stretch>
                      </pic:blipFill>
                      <pic:spPr>
                        <a:xfrm>
                          <a:off x="296739" y="303174"/>
                          <a:ext cx="96659" cy="180022"/>
                        </a:xfrm>
                        <a:prstGeom prst="rect">
                          <a:avLst/>
                        </a:prstGeom>
                      </pic:spPr>
                    </pic:pic>
                    <wps:wsp>
                      <wps:cNvPr id="13" name="Graphic 13"/>
                      <wps:cNvSpPr/>
                      <wps:spPr>
                        <a:xfrm>
                          <a:off x="423688" y="303176"/>
                          <a:ext cx="19685" cy="180340"/>
                        </a:xfrm>
                        <a:custGeom>
                          <a:avLst/>
                          <a:gdLst/>
                          <a:ahLst/>
                          <a:cxnLst/>
                          <a:rect l="l" t="t" r="r" b="b"/>
                          <a:pathLst>
                            <a:path w="19685" h="180340">
                              <a:moveTo>
                                <a:pt x="13042" y="55232"/>
                              </a:moveTo>
                              <a:lnTo>
                                <a:pt x="6642" y="55232"/>
                              </a:lnTo>
                              <a:lnTo>
                                <a:pt x="3581" y="56769"/>
                              </a:lnTo>
                              <a:lnTo>
                                <a:pt x="3581" y="178485"/>
                              </a:lnTo>
                              <a:lnTo>
                                <a:pt x="6642" y="180022"/>
                              </a:lnTo>
                              <a:lnTo>
                                <a:pt x="13042" y="180022"/>
                              </a:lnTo>
                              <a:lnTo>
                                <a:pt x="16370" y="178485"/>
                              </a:lnTo>
                              <a:lnTo>
                                <a:pt x="16370" y="56769"/>
                              </a:lnTo>
                              <a:lnTo>
                                <a:pt x="13042" y="55232"/>
                              </a:lnTo>
                              <a:close/>
                            </a:path>
                            <a:path w="19685" h="180340">
                              <a:moveTo>
                                <a:pt x="15595" y="0"/>
                              </a:moveTo>
                              <a:lnTo>
                                <a:pt x="4089" y="0"/>
                              </a:lnTo>
                              <a:lnTo>
                                <a:pt x="0" y="4089"/>
                              </a:lnTo>
                              <a:lnTo>
                                <a:pt x="0" y="15595"/>
                              </a:lnTo>
                              <a:lnTo>
                                <a:pt x="4089" y="19685"/>
                              </a:lnTo>
                              <a:lnTo>
                                <a:pt x="15595" y="19685"/>
                              </a:lnTo>
                              <a:lnTo>
                                <a:pt x="19684" y="15595"/>
                              </a:lnTo>
                              <a:lnTo>
                                <a:pt x="19684" y="4089"/>
                              </a:lnTo>
                              <a:lnTo>
                                <a:pt x="15595" y="0"/>
                              </a:lnTo>
                              <a:close/>
                            </a:path>
                          </a:pathLst>
                        </a:custGeom>
                        <a:solidFill>
                          <a:srgbClr val="231F20"/>
                        </a:solidFill>
                      </wps:spPr>
                      <wps:bodyPr wrap="square" lIns="0" tIns="0" rIns="0" bIns="0" rtlCol="0">
                        <a:prstTxWarp prst="textNoShape">
                          <a:avLst/>
                        </a:prstTxWarp>
                        <a:noAutofit/>
                      </wps:bodyPr>
                    </wps:wsp>
                    <wps:wsp>
                      <wps:cNvPr id="14" name="Graphic 14"/>
                      <wps:cNvSpPr/>
                      <wps:spPr>
                        <a:xfrm>
                          <a:off x="540893" y="77652"/>
                          <a:ext cx="349250" cy="349250"/>
                        </a:xfrm>
                        <a:custGeom>
                          <a:avLst/>
                          <a:gdLst/>
                          <a:ahLst/>
                          <a:cxnLst/>
                          <a:rect l="l" t="t" r="r" b="b"/>
                          <a:pathLst>
                            <a:path w="349250" h="349250">
                              <a:moveTo>
                                <a:pt x="348894" y="338988"/>
                              </a:moveTo>
                              <a:lnTo>
                                <a:pt x="346036" y="336130"/>
                              </a:lnTo>
                              <a:lnTo>
                                <a:pt x="180822" y="336130"/>
                              </a:lnTo>
                              <a:lnTo>
                                <a:pt x="180822" y="170916"/>
                              </a:lnTo>
                              <a:lnTo>
                                <a:pt x="177965" y="168059"/>
                              </a:lnTo>
                              <a:lnTo>
                                <a:pt x="12763" y="168059"/>
                              </a:lnTo>
                              <a:lnTo>
                                <a:pt x="12763" y="2857"/>
                              </a:lnTo>
                              <a:lnTo>
                                <a:pt x="9906" y="0"/>
                              </a:lnTo>
                              <a:lnTo>
                                <a:pt x="2857" y="0"/>
                              </a:lnTo>
                              <a:lnTo>
                                <a:pt x="0" y="2857"/>
                              </a:lnTo>
                              <a:lnTo>
                                <a:pt x="0" y="177965"/>
                              </a:lnTo>
                              <a:lnTo>
                                <a:pt x="2857" y="180835"/>
                              </a:lnTo>
                              <a:lnTo>
                                <a:pt x="168059" y="180835"/>
                              </a:lnTo>
                              <a:lnTo>
                                <a:pt x="168059" y="346036"/>
                              </a:lnTo>
                              <a:lnTo>
                                <a:pt x="170916" y="348894"/>
                              </a:lnTo>
                              <a:lnTo>
                                <a:pt x="342506" y="348894"/>
                              </a:lnTo>
                              <a:lnTo>
                                <a:pt x="346036" y="348894"/>
                              </a:lnTo>
                              <a:lnTo>
                                <a:pt x="348894" y="346036"/>
                              </a:lnTo>
                              <a:lnTo>
                                <a:pt x="348894" y="338988"/>
                              </a:lnTo>
                              <a:close/>
                            </a:path>
                            <a:path w="349250" h="349250">
                              <a:moveTo>
                                <a:pt x="348894" y="2870"/>
                              </a:moveTo>
                              <a:lnTo>
                                <a:pt x="346036" y="12"/>
                              </a:lnTo>
                              <a:lnTo>
                                <a:pt x="170916" y="12"/>
                              </a:lnTo>
                              <a:lnTo>
                                <a:pt x="168059" y="2870"/>
                              </a:lnTo>
                              <a:lnTo>
                                <a:pt x="168059" y="9918"/>
                              </a:lnTo>
                              <a:lnTo>
                                <a:pt x="170916" y="12776"/>
                              </a:lnTo>
                              <a:lnTo>
                                <a:pt x="336118" y="12776"/>
                              </a:lnTo>
                              <a:lnTo>
                                <a:pt x="336118" y="177977"/>
                              </a:lnTo>
                              <a:lnTo>
                                <a:pt x="338975" y="180835"/>
                              </a:lnTo>
                              <a:lnTo>
                                <a:pt x="342506" y="180835"/>
                              </a:lnTo>
                              <a:lnTo>
                                <a:pt x="346036" y="180835"/>
                              </a:lnTo>
                              <a:lnTo>
                                <a:pt x="348894" y="177977"/>
                              </a:lnTo>
                              <a:lnTo>
                                <a:pt x="348894" y="287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4" cstate="print"/>
                        <a:stretch>
                          <a:fillRect/>
                        </a:stretch>
                      </pic:blipFill>
                      <pic:spPr>
                        <a:xfrm>
                          <a:off x="484477" y="357352"/>
                          <a:ext cx="125615" cy="12561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537D41" id="Group 1" o:spid="_x0000_s1026" style="position:absolute;margin-left:69.4pt;margin-top:754.95pt;width:76.2pt;height:42.3pt;z-index:251662336;mso-wrap-distance-left:0;mso-wrap-distance-right:0;mso-position-horizontal-relative:page;mso-position-vertical-relative:page;mso-width-relative:margin;mso-height-relative:margin" coordsize="9677,5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">
              <v:shape id="Graphic 2" o:spid="_x0000_s1027" style="position:absolute;left:4632;width:1683;height:1682;visibility:visible;mso-wrap-style:square;v-text-anchor:top" coordsize="1682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" path="m84023,l51317,6604,24609,24615,6602,51327,,84035r6602,32708l24609,143456r26708,18011l84023,168071r32713,-6604l143448,143456r18008,-26713l168059,84035,161456,51327,143448,24615,116736,6604,84023,xe" fillcolor="#00927c" stroked="f">
                <v:path arrowok="t"/>
              </v:shape>
              <v:shape id="Graphic 3" o:spid="_x0000_s1028" style="position:absolute;left:6313;width:1682;height:1682;visibility:visible;mso-wrap-style:square;v-text-anchor:top" coordsize="1682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" path="m84023,l51317,6604,24609,24615,6602,51327,,84035r6602,32708l24609,143456r26708,18011l84023,168071r32713,-6604l143448,143456r18008,-26713l168059,84035,161456,51327,143448,24615,116736,6604,84023,xe" fillcolor="#0075bc" stroked="f">
                <v:path arrowok="t"/>
              </v:shape>
              <v:shape id="Graphic 4" o:spid="_x0000_s1029" style="position:absolute;left:7993;width:1683;height:1682;visibility:visible;mso-wrap-style:square;v-text-anchor:top" coordsize="1682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" path="m84023,l51317,6604,24609,24615,6602,51327,,84035r6602,32708l24609,143456r26708,18011l84023,168071r32713,-6604l143448,143456r18008,-26713l168059,84035,161456,51327,143448,24615,116736,6604,84023,xe" fillcolor="#f9c606" stroked="f">
                <v:path arrowok="t"/>
              </v:shape>
              <v:shape id="Graphic 5" o:spid="_x0000_s1030" style="position:absolute;left:4632;top:1680;width:1683;height:1683;visibility:visible;mso-wrap-style:square;v-text-anchor:top" coordsize="1682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" path="m84023,l51317,6604,24609,24615,6602,51327,,84035r6602,32708l24609,143456r26708,18011l84023,168071r32713,-6604l143448,143456r18008,-26713l168059,84035,161456,51327,143448,24615,116736,6604,84023,xe" fillcolor="#fbb992" stroked="f">
                <v:path arrowok="t"/>
              </v:shape>
              <v:shape id="Graphic 6" o:spid="_x0000_s1031" style="position:absolute;left:6313;top:1680;width:1682;height:1683;visibility:visible;mso-wrap-style:square;v-text-anchor:top" coordsize="1682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" path="m84023,l51317,6604,24609,24615,6602,51327,,84035r6602,32708l24609,143456r26708,18011l84023,168071r32713,-6604l143448,143456r18008,-26713l168059,84035,161456,51327,143448,24615,116736,6604,84023,xe" fillcolor="#d44e5b" stroked="f">
                <v:path arrowok="t"/>
              </v:shape>
              <v:shape id="Graphic 7" o:spid="_x0000_s1032" style="position:absolute;left:7993;top:1680;width:1683;height:1683;visibility:visible;mso-wrap-style:square;v-text-anchor:top" coordsize="1682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" path="m84023,l51317,6604,24609,24615,6602,51327,,84035r6602,32708l24609,143456r26708,18011l84023,168071r32713,-6604l143448,143456r18008,-26713l168059,84035,161456,51327,143448,24615,116736,6604,84023,xe" fillcolor="#c96cab" stroked="f">
                <v:path arrowok="t"/>
              </v:shape>
              <v:shape id="Graphic 8" o:spid="_x0000_s1033" style="position:absolute;left:6313;top:3361;width:1682;height:1683;visibility:visible;mso-wrap-style:square;v-text-anchor:top" coordsize="1682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" path="m84023,l51317,6604,24609,24615,6602,51327,,84035r6602,32708l24609,143456r26708,18011l84023,168071r32713,-6604l143448,143456r18008,-26713l168059,84035,161456,51327,143448,24615,116736,6604,84023,xe" fillcolor="#ed5338" stroked="f">
                <v:path arrowok="t"/>
              </v:shape>
              <v:shape id="Graphic 9" o:spid="_x0000_s1034" style="position:absolute;left:7993;top:3361;width:1683;height:1683;visibility:visible;mso-wrap-style:square;v-text-anchor:top" coordsize="1682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" path="m84023,l51317,6604,24609,24615,6602,51327,,84035r6602,32708l24609,143456r26708,18011l84023,168071r32713,-6604l143448,143456r18008,-26713l168059,84035,161456,51327,143448,24615,116736,6604,84023,xe" fillcolor="#2f50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5" type="#_x0000_t75" style="position:absolute;top:3031;width:1334;height:2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">
                <v:imagedata r:id="rId5" o:title=""/>
              </v:shape>
              <v:shape id="Image 11" o:spid="_x0000_s1036" type="#_x0000_t75" style="position:absolute;left:1598;top:3584;width:1092;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">
                <v:imagedata r:id="rId6" o:title=""/>
              </v:shape>
              <v:shape id="Image 12" o:spid="_x0000_s1037" type="#_x0000_t75" style="position:absolute;left:2967;top:3031;width:966;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">
                <v:imagedata r:id="rId7" o:title=""/>
              </v:shape>
              <v:shape id="Graphic 13" o:spid="_x0000_s1038" style="position:absolute;left:4236;top:3031;width:197;height:1804;visibility:visible;mso-wrap-style:square;v-text-anchor:top" coordsize="1968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" path="m13042,55232r-6400,l3581,56769r,121716l6642,180022r6400,l16370,178485r,-121716l13042,55232xem15595,l4089,,,4089,,15595r4089,4090l15595,19685r4089,-4090l19684,4089,15595,xe" fillcolor="#231f20" stroked="f">
                <v:path arrowok="t"/>
              </v:shape>
              <v:shape id="Graphic 14" o:spid="_x0000_s1039" style="position:absolute;left:5408;top:776;width:3493;height:3493;visibility:visible;mso-wrap-style:square;v-text-anchor:top" coordsize="3492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" path="m348894,338988r-2858,-2858l180822,336130r,-165214l177965,168059r-165202,l12763,2857,9906,,2857,,,2857,,177965r2857,2870l168059,180835r,165201l170916,348894r171590,l346036,348894r2858,-2858l348894,338988xem348894,2870l346036,12r-175120,l168059,2870r,7048l170916,12776r165202,l336118,177977r2857,2858l342506,180835r3530,l348894,177977r,-175107xe" stroked="f">
                <v:path arrowok="t"/>
              </v:shape>
              <v:shape id="Image 15" o:spid="_x0000_s1040" type="#_x0000_t75" style="position:absolute;left:4844;top:3573;width:1256;height:1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">
                <v:imagedata r:id="rId8" o:title=""/>
              </v:shape>
              <w10:wrap anchorx="page" anchory="page"/>
            </v:group>
          </w:pict>
        </mc:Fallback>
      </mc:AlternateContent>
    </w:r>
    <w:r w:rsidR="000628C9" w:rsidRPr="00576911">
      <w:rPr>
        <w:rFonts w:ascii="Verdana" w:hAnsi="Verdana"/>
        <w:noProof/>
        <w:sz w:val="18"/>
        <w:szCs w:val="18"/>
        <w:lang w:val="nl-BE" w:eastAsia="nl-BE"/>
      </w:rPr>
      <mc:AlternateContent>
        <mc:Choice Requires="wpg">
          <w:drawing>
            <wp:anchor distT="0" distB="0" distL="0" distR="0" simplePos="0" relativeHeight="251661312" behindDoc="1" locked="0" layoutInCell="1" allowOverlap="1" wp14:anchorId="76F10783" wp14:editId="17BA339D">
              <wp:simplePos x="0" y="0"/>
              <wp:positionH relativeFrom="page">
                <wp:posOffset>2108200</wp:posOffset>
              </wp:positionH>
              <wp:positionV relativeFrom="paragraph">
                <wp:posOffset>-42545</wp:posOffset>
              </wp:positionV>
              <wp:extent cx="4940300" cy="4508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0300" cy="45085"/>
                        <a:chOff x="0" y="0"/>
                        <a:chExt cx="5749925" cy="55244"/>
                      </a:xfrm>
                    </wpg:grpSpPr>
                    <wps:wsp>
                      <wps:cNvPr id="18" name="Graphic 18"/>
                      <wps:cNvSpPr/>
                      <wps:spPr>
                        <a:xfrm>
                          <a:off x="0" y="13451"/>
                          <a:ext cx="737870" cy="28575"/>
                        </a:xfrm>
                        <a:custGeom>
                          <a:avLst/>
                          <a:gdLst/>
                          <a:ahLst/>
                          <a:cxnLst/>
                          <a:rect l="l" t="t" r="r" b="b"/>
                          <a:pathLst>
                            <a:path w="737870" h="28575">
                              <a:moveTo>
                                <a:pt x="732599" y="0"/>
                              </a:moveTo>
                              <a:lnTo>
                                <a:pt x="5257" y="0"/>
                              </a:lnTo>
                              <a:lnTo>
                                <a:pt x="0" y="6337"/>
                              </a:lnTo>
                              <a:lnTo>
                                <a:pt x="0" y="21932"/>
                              </a:lnTo>
                              <a:lnTo>
                                <a:pt x="5257" y="28257"/>
                              </a:lnTo>
                              <a:lnTo>
                                <a:pt x="726097" y="28257"/>
                              </a:lnTo>
                              <a:lnTo>
                                <a:pt x="732599" y="28257"/>
                              </a:lnTo>
                              <a:lnTo>
                                <a:pt x="737844" y="21932"/>
                              </a:lnTo>
                              <a:lnTo>
                                <a:pt x="737844" y="6337"/>
                              </a:lnTo>
                              <a:lnTo>
                                <a:pt x="732599" y="0"/>
                              </a:lnTo>
                              <a:close/>
                            </a:path>
                          </a:pathLst>
                        </a:custGeom>
                        <a:solidFill>
                          <a:srgbClr val="00927C"/>
                        </a:solidFill>
                      </wps:spPr>
                      <wps:bodyPr wrap="square" lIns="0" tIns="0" rIns="0" bIns="0" rtlCol="0">
                        <a:prstTxWarp prst="textNoShape">
                          <a:avLst/>
                        </a:prstTxWarp>
                        <a:noAutofit/>
                      </wps:bodyPr>
                    </wps:wsp>
                    <wps:wsp>
                      <wps:cNvPr id="19" name="Graphic 19"/>
                      <wps:cNvSpPr/>
                      <wps:spPr>
                        <a:xfrm>
                          <a:off x="726097"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20" name="Graphic 20"/>
                      <wps:cNvSpPr/>
                      <wps:spPr>
                        <a:xfrm>
                          <a:off x="708748" y="6730"/>
                          <a:ext cx="749300" cy="41910"/>
                        </a:xfrm>
                        <a:custGeom>
                          <a:avLst/>
                          <a:gdLst/>
                          <a:ahLst/>
                          <a:cxnLst/>
                          <a:rect l="l" t="t" r="r" b="b"/>
                          <a:pathLst>
                            <a:path w="749300" h="41910">
                              <a:moveTo>
                                <a:pt x="731710"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710" y="41719"/>
                              </a:lnTo>
                              <a:lnTo>
                                <a:pt x="738455" y="40079"/>
                              </a:lnTo>
                              <a:lnTo>
                                <a:pt x="743970" y="35606"/>
                              </a:lnTo>
                              <a:lnTo>
                                <a:pt x="747692" y="28973"/>
                              </a:lnTo>
                              <a:lnTo>
                                <a:pt x="749058" y="20853"/>
                              </a:lnTo>
                              <a:lnTo>
                                <a:pt x="747692" y="12746"/>
                              </a:lnTo>
                              <a:lnTo>
                                <a:pt x="743970" y="6116"/>
                              </a:lnTo>
                              <a:lnTo>
                                <a:pt x="738455" y="1642"/>
                              </a:lnTo>
                              <a:lnTo>
                                <a:pt x="731710" y="0"/>
                              </a:lnTo>
                              <a:close/>
                            </a:path>
                          </a:pathLst>
                        </a:custGeom>
                        <a:solidFill>
                          <a:srgbClr val="FBB992"/>
                        </a:solidFill>
                      </wps:spPr>
                      <wps:bodyPr wrap="square" lIns="0" tIns="0" rIns="0" bIns="0" rtlCol="0">
                        <a:prstTxWarp prst="textNoShape">
                          <a:avLst/>
                        </a:prstTxWarp>
                        <a:noAutofit/>
                      </wps:bodyPr>
                    </wps:wsp>
                    <wps:wsp>
                      <wps:cNvPr id="21" name="Graphic 21"/>
                      <wps:cNvSpPr/>
                      <wps:spPr>
                        <a:xfrm>
                          <a:off x="703148" y="0"/>
                          <a:ext cx="760730" cy="55244"/>
                        </a:xfrm>
                        <a:custGeom>
                          <a:avLst/>
                          <a:gdLst/>
                          <a:ahLst/>
                          <a:cxnLst/>
                          <a:rect l="l" t="t" r="r" b="b"/>
                          <a:pathLst>
                            <a:path w="760730" h="55244">
                              <a:moveTo>
                                <a:pt x="737311" y="0"/>
                              </a:moveTo>
                              <a:lnTo>
                                <a:pt x="22948" y="0"/>
                              </a:lnTo>
                              <a:lnTo>
                                <a:pt x="14026" y="2170"/>
                              </a:lnTo>
                              <a:lnTo>
                                <a:pt x="6731" y="8086"/>
                              </a:lnTo>
                              <a:lnTo>
                                <a:pt x="1806" y="16855"/>
                              </a:lnTo>
                              <a:lnTo>
                                <a:pt x="0" y="27584"/>
                              </a:lnTo>
                              <a:lnTo>
                                <a:pt x="1806" y="38320"/>
                              </a:lnTo>
                              <a:lnTo>
                                <a:pt x="6731" y="47093"/>
                              </a:lnTo>
                              <a:lnTo>
                                <a:pt x="14026" y="53010"/>
                              </a:lnTo>
                              <a:lnTo>
                                <a:pt x="22948" y="55181"/>
                              </a:lnTo>
                              <a:lnTo>
                                <a:pt x="737311" y="55181"/>
                              </a:lnTo>
                              <a:lnTo>
                                <a:pt x="746238" y="53010"/>
                              </a:lnTo>
                              <a:lnTo>
                                <a:pt x="753533" y="47093"/>
                              </a:lnTo>
                              <a:lnTo>
                                <a:pt x="756548" y="41719"/>
                              </a:lnTo>
                              <a:lnTo>
                                <a:pt x="16471" y="41719"/>
                              </a:lnTo>
                              <a:lnTo>
                                <a:pt x="11201" y="35382"/>
                              </a:lnTo>
                              <a:lnTo>
                                <a:pt x="11201" y="19786"/>
                              </a:lnTo>
                              <a:lnTo>
                                <a:pt x="16471" y="13462"/>
                              </a:lnTo>
                              <a:lnTo>
                                <a:pt x="756550" y="13462"/>
                              </a:lnTo>
                              <a:lnTo>
                                <a:pt x="753533" y="8086"/>
                              </a:lnTo>
                              <a:lnTo>
                                <a:pt x="746238" y="2170"/>
                              </a:lnTo>
                              <a:lnTo>
                                <a:pt x="737311" y="0"/>
                              </a:lnTo>
                              <a:close/>
                            </a:path>
                            <a:path w="760730" h="55244">
                              <a:moveTo>
                                <a:pt x="756550" y="13462"/>
                              </a:moveTo>
                              <a:lnTo>
                                <a:pt x="743813" y="13462"/>
                              </a:lnTo>
                              <a:lnTo>
                                <a:pt x="749058" y="19786"/>
                              </a:lnTo>
                              <a:lnTo>
                                <a:pt x="749058" y="35382"/>
                              </a:lnTo>
                              <a:lnTo>
                                <a:pt x="743813" y="41719"/>
                              </a:lnTo>
                              <a:lnTo>
                                <a:pt x="756548" y="41719"/>
                              </a:lnTo>
                              <a:lnTo>
                                <a:pt x="758454" y="38320"/>
                              </a:lnTo>
                              <a:lnTo>
                                <a:pt x="760260" y="27584"/>
                              </a:lnTo>
                              <a:lnTo>
                                <a:pt x="758454" y="16855"/>
                              </a:lnTo>
                              <a:lnTo>
                                <a:pt x="756550" y="13462"/>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1440459"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23" name="Graphic 23"/>
                      <wps:cNvSpPr/>
                      <wps:spPr>
                        <a:xfrm>
                          <a:off x="1423111" y="6730"/>
                          <a:ext cx="749300" cy="41910"/>
                        </a:xfrm>
                        <a:custGeom>
                          <a:avLst/>
                          <a:gdLst/>
                          <a:ahLst/>
                          <a:cxnLst/>
                          <a:rect l="l" t="t" r="r" b="b"/>
                          <a:pathLst>
                            <a:path w="749300" h="41910">
                              <a:moveTo>
                                <a:pt x="731697"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697" y="41719"/>
                              </a:lnTo>
                              <a:lnTo>
                                <a:pt x="738442" y="40079"/>
                              </a:lnTo>
                              <a:lnTo>
                                <a:pt x="743958" y="35606"/>
                              </a:lnTo>
                              <a:lnTo>
                                <a:pt x="747680" y="28973"/>
                              </a:lnTo>
                              <a:lnTo>
                                <a:pt x="749046" y="20853"/>
                              </a:lnTo>
                              <a:lnTo>
                                <a:pt x="747680" y="12746"/>
                              </a:lnTo>
                              <a:lnTo>
                                <a:pt x="743958" y="6116"/>
                              </a:lnTo>
                              <a:lnTo>
                                <a:pt x="738442" y="1642"/>
                              </a:lnTo>
                              <a:lnTo>
                                <a:pt x="731697" y="0"/>
                              </a:lnTo>
                              <a:close/>
                            </a:path>
                          </a:pathLst>
                        </a:custGeom>
                        <a:solidFill>
                          <a:srgbClr val="D44E5B"/>
                        </a:solidFill>
                      </wps:spPr>
                      <wps:bodyPr wrap="square" lIns="0" tIns="0" rIns="0" bIns="0" rtlCol="0">
                        <a:prstTxWarp prst="textNoShape">
                          <a:avLst/>
                        </a:prstTxWarp>
                        <a:noAutofit/>
                      </wps:bodyPr>
                    </wps:wsp>
                    <wps:wsp>
                      <wps:cNvPr id="24" name="Graphic 24"/>
                      <wps:cNvSpPr/>
                      <wps:spPr>
                        <a:xfrm>
                          <a:off x="1417510" y="0"/>
                          <a:ext cx="760730" cy="55244"/>
                        </a:xfrm>
                        <a:custGeom>
                          <a:avLst/>
                          <a:gdLst/>
                          <a:ahLst/>
                          <a:cxnLst/>
                          <a:rect l="l" t="t" r="r" b="b"/>
                          <a:pathLst>
                            <a:path w="760730" h="55244">
                              <a:moveTo>
                                <a:pt x="737298" y="0"/>
                              </a:moveTo>
                              <a:lnTo>
                                <a:pt x="22948" y="0"/>
                              </a:lnTo>
                              <a:lnTo>
                                <a:pt x="14021" y="2170"/>
                              </a:lnTo>
                              <a:lnTo>
                                <a:pt x="6726" y="8086"/>
                              </a:lnTo>
                              <a:lnTo>
                                <a:pt x="1805" y="16855"/>
                              </a:lnTo>
                              <a:lnTo>
                                <a:pt x="0" y="27584"/>
                              </a:lnTo>
                              <a:lnTo>
                                <a:pt x="1805" y="38320"/>
                              </a:lnTo>
                              <a:lnTo>
                                <a:pt x="6726" y="47093"/>
                              </a:lnTo>
                              <a:lnTo>
                                <a:pt x="14021" y="53010"/>
                              </a:lnTo>
                              <a:lnTo>
                                <a:pt x="22948" y="55181"/>
                              </a:lnTo>
                              <a:lnTo>
                                <a:pt x="737298" y="55181"/>
                              </a:lnTo>
                              <a:lnTo>
                                <a:pt x="746226" y="53010"/>
                              </a:lnTo>
                              <a:lnTo>
                                <a:pt x="753521" y="47093"/>
                              </a:lnTo>
                              <a:lnTo>
                                <a:pt x="756535" y="41719"/>
                              </a:lnTo>
                              <a:lnTo>
                                <a:pt x="16446" y="41719"/>
                              </a:lnTo>
                              <a:lnTo>
                                <a:pt x="11201" y="35382"/>
                              </a:lnTo>
                              <a:lnTo>
                                <a:pt x="11201" y="19786"/>
                              </a:lnTo>
                              <a:lnTo>
                                <a:pt x="16446" y="13462"/>
                              </a:lnTo>
                              <a:lnTo>
                                <a:pt x="756537" y="13462"/>
                              </a:lnTo>
                              <a:lnTo>
                                <a:pt x="753521" y="8086"/>
                              </a:lnTo>
                              <a:lnTo>
                                <a:pt x="746226" y="2170"/>
                              </a:lnTo>
                              <a:lnTo>
                                <a:pt x="737298" y="0"/>
                              </a:lnTo>
                              <a:close/>
                            </a:path>
                            <a:path w="760730" h="55244">
                              <a:moveTo>
                                <a:pt x="756537" y="13462"/>
                              </a:moveTo>
                              <a:lnTo>
                                <a:pt x="743788" y="13462"/>
                              </a:lnTo>
                              <a:lnTo>
                                <a:pt x="749046" y="19786"/>
                              </a:lnTo>
                              <a:lnTo>
                                <a:pt x="749046" y="35382"/>
                              </a:lnTo>
                              <a:lnTo>
                                <a:pt x="743788" y="41719"/>
                              </a:lnTo>
                              <a:lnTo>
                                <a:pt x="756535" y="41719"/>
                              </a:lnTo>
                              <a:lnTo>
                                <a:pt x="758442" y="38320"/>
                              </a:lnTo>
                              <a:lnTo>
                                <a:pt x="760247" y="27584"/>
                              </a:lnTo>
                              <a:lnTo>
                                <a:pt x="758442" y="16855"/>
                              </a:lnTo>
                              <a:lnTo>
                                <a:pt x="756537" y="13462"/>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2154808"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26" name="Graphic 26"/>
                      <wps:cNvSpPr/>
                      <wps:spPr>
                        <a:xfrm>
                          <a:off x="2137460" y="6730"/>
                          <a:ext cx="749300" cy="41910"/>
                        </a:xfrm>
                        <a:custGeom>
                          <a:avLst/>
                          <a:gdLst/>
                          <a:ahLst/>
                          <a:cxnLst/>
                          <a:rect l="l" t="t" r="r" b="b"/>
                          <a:pathLst>
                            <a:path w="749300" h="41910">
                              <a:moveTo>
                                <a:pt x="731710"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710" y="41719"/>
                              </a:lnTo>
                              <a:lnTo>
                                <a:pt x="738455" y="40079"/>
                              </a:lnTo>
                              <a:lnTo>
                                <a:pt x="743970" y="35606"/>
                              </a:lnTo>
                              <a:lnTo>
                                <a:pt x="747692" y="28973"/>
                              </a:lnTo>
                              <a:lnTo>
                                <a:pt x="749058" y="20853"/>
                              </a:lnTo>
                              <a:lnTo>
                                <a:pt x="747692" y="12746"/>
                              </a:lnTo>
                              <a:lnTo>
                                <a:pt x="743970" y="6116"/>
                              </a:lnTo>
                              <a:lnTo>
                                <a:pt x="738455" y="1642"/>
                              </a:lnTo>
                              <a:lnTo>
                                <a:pt x="731710" y="0"/>
                              </a:lnTo>
                              <a:close/>
                            </a:path>
                          </a:pathLst>
                        </a:custGeom>
                        <a:solidFill>
                          <a:srgbClr val="ED5338"/>
                        </a:solidFill>
                      </wps:spPr>
                      <wps:bodyPr wrap="square" lIns="0" tIns="0" rIns="0" bIns="0" rtlCol="0">
                        <a:prstTxWarp prst="textNoShape">
                          <a:avLst/>
                        </a:prstTxWarp>
                        <a:noAutofit/>
                      </wps:bodyPr>
                    </wps:wsp>
                    <wps:wsp>
                      <wps:cNvPr id="27" name="Graphic 27"/>
                      <wps:cNvSpPr/>
                      <wps:spPr>
                        <a:xfrm>
                          <a:off x="2131860" y="0"/>
                          <a:ext cx="760730" cy="55244"/>
                        </a:xfrm>
                        <a:custGeom>
                          <a:avLst/>
                          <a:gdLst/>
                          <a:ahLst/>
                          <a:cxnLst/>
                          <a:rect l="l" t="t" r="r" b="b"/>
                          <a:pathLst>
                            <a:path w="760730" h="55244">
                              <a:moveTo>
                                <a:pt x="737311" y="0"/>
                              </a:moveTo>
                              <a:lnTo>
                                <a:pt x="22948" y="0"/>
                              </a:lnTo>
                              <a:lnTo>
                                <a:pt x="14026" y="2170"/>
                              </a:lnTo>
                              <a:lnTo>
                                <a:pt x="6730" y="8086"/>
                              </a:lnTo>
                              <a:lnTo>
                                <a:pt x="1806" y="16855"/>
                              </a:lnTo>
                              <a:lnTo>
                                <a:pt x="0" y="27584"/>
                              </a:lnTo>
                              <a:lnTo>
                                <a:pt x="1806" y="38320"/>
                              </a:lnTo>
                              <a:lnTo>
                                <a:pt x="6730" y="47093"/>
                              </a:lnTo>
                              <a:lnTo>
                                <a:pt x="14026" y="53010"/>
                              </a:lnTo>
                              <a:lnTo>
                                <a:pt x="22948" y="55181"/>
                              </a:lnTo>
                              <a:lnTo>
                                <a:pt x="737311" y="55181"/>
                              </a:lnTo>
                              <a:lnTo>
                                <a:pt x="746238" y="53010"/>
                              </a:lnTo>
                              <a:lnTo>
                                <a:pt x="753533" y="47093"/>
                              </a:lnTo>
                              <a:lnTo>
                                <a:pt x="756548" y="41719"/>
                              </a:lnTo>
                              <a:lnTo>
                                <a:pt x="16471" y="41719"/>
                              </a:lnTo>
                              <a:lnTo>
                                <a:pt x="11201" y="35382"/>
                              </a:lnTo>
                              <a:lnTo>
                                <a:pt x="11201" y="19786"/>
                              </a:lnTo>
                              <a:lnTo>
                                <a:pt x="16471" y="13462"/>
                              </a:lnTo>
                              <a:lnTo>
                                <a:pt x="756550" y="13462"/>
                              </a:lnTo>
                              <a:lnTo>
                                <a:pt x="753533" y="8086"/>
                              </a:lnTo>
                              <a:lnTo>
                                <a:pt x="746238" y="2170"/>
                              </a:lnTo>
                              <a:lnTo>
                                <a:pt x="737311" y="0"/>
                              </a:lnTo>
                              <a:close/>
                            </a:path>
                            <a:path w="760730" h="55244">
                              <a:moveTo>
                                <a:pt x="756550" y="13462"/>
                              </a:moveTo>
                              <a:lnTo>
                                <a:pt x="743813" y="13462"/>
                              </a:lnTo>
                              <a:lnTo>
                                <a:pt x="749058" y="19786"/>
                              </a:lnTo>
                              <a:lnTo>
                                <a:pt x="749058" y="35382"/>
                              </a:lnTo>
                              <a:lnTo>
                                <a:pt x="743813" y="41719"/>
                              </a:lnTo>
                              <a:lnTo>
                                <a:pt x="756548" y="41719"/>
                              </a:lnTo>
                              <a:lnTo>
                                <a:pt x="758454" y="38320"/>
                              </a:lnTo>
                              <a:lnTo>
                                <a:pt x="760260" y="27584"/>
                              </a:lnTo>
                              <a:lnTo>
                                <a:pt x="758454" y="16855"/>
                              </a:lnTo>
                              <a:lnTo>
                                <a:pt x="756550" y="13462"/>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2869171"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29" name="Graphic 29"/>
                      <wps:cNvSpPr/>
                      <wps:spPr>
                        <a:xfrm>
                          <a:off x="2851823" y="6730"/>
                          <a:ext cx="749300" cy="41910"/>
                        </a:xfrm>
                        <a:custGeom>
                          <a:avLst/>
                          <a:gdLst/>
                          <a:ahLst/>
                          <a:cxnLst/>
                          <a:rect l="l" t="t" r="r" b="b"/>
                          <a:pathLst>
                            <a:path w="749300" h="41910">
                              <a:moveTo>
                                <a:pt x="731710"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710" y="41719"/>
                              </a:lnTo>
                              <a:lnTo>
                                <a:pt x="738455" y="40079"/>
                              </a:lnTo>
                              <a:lnTo>
                                <a:pt x="743970" y="35606"/>
                              </a:lnTo>
                              <a:lnTo>
                                <a:pt x="747692" y="28973"/>
                              </a:lnTo>
                              <a:lnTo>
                                <a:pt x="749058" y="20853"/>
                              </a:lnTo>
                              <a:lnTo>
                                <a:pt x="747692" y="12746"/>
                              </a:lnTo>
                              <a:lnTo>
                                <a:pt x="743970" y="6116"/>
                              </a:lnTo>
                              <a:lnTo>
                                <a:pt x="738455" y="1642"/>
                              </a:lnTo>
                              <a:lnTo>
                                <a:pt x="731710" y="0"/>
                              </a:lnTo>
                              <a:close/>
                            </a:path>
                          </a:pathLst>
                        </a:custGeom>
                        <a:solidFill>
                          <a:srgbClr val="2F50A2"/>
                        </a:solidFill>
                      </wps:spPr>
                      <wps:bodyPr wrap="square" lIns="0" tIns="0" rIns="0" bIns="0" rtlCol="0">
                        <a:prstTxWarp prst="textNoShape">
                          <a:avLst/>
                        </a:prstTxWarp>
                        <a:noAutofit/>
                      </wps:bodyPr>
                    </wps:wsp>
                    <wps:wsp>
                      <wps:cNvPr id="30" name="Graphic 30"/>
                      <wps:cNvSpPr/>
                      <wps:spPr>
                        <a:xfrm>
                          <a:off x="2846222" y="0"/>
                          <a:ext cx="760730" cy="55244"/>
                        </a:xfrm>
                        <a:custGeom>
                          <a:avLst/>
                          <a:gdLst/>
                          <a:ahLst/>
                          <a:cxnLst/>
                          <a:rect l="l" t="t" r="r" b="b"/>
                          <a:pathLst>
                            <a:path w="760730" h="55244">
                              <a:moveTo>
                                <a:pt x="737311" y="0"/>
                              </a:moveTo>
                              <a:lnTo>
                                <a:pt x="22948" y="0"/>
                              </a:lnTo>
                              <a:lnTo>
                                <a:pt x="14026" y="2170"/>
                              </a:lnTo>
                              <a:lnTo>
                                <a:pt x="6730" y="8086"/>
                              </a:lnTo>
                              <a:lnTo>
                                <a:pt x="1806" y="16855"/>
                              </a:lnTo>
                              <a:lnTo>
                                <a:pt x="0" y="27584"/>
                              </a:lnTo>
                              <a:lnTo>
                                <a:pt x="1806" y="38320"/>
                              </a:lnTo>
                              <a:lnTo>
                                <a:pt x="6730" y="47093"/>
                              </a:lnTo>
                              <a:lnTo>
                                <a:pt x="14026" y="53010"/>
                              </a:lnTo>
                              <a:lnTo>
                                <a:pt x="22948" y="55181"/>
                              </a:lnTo>
                              <a:lnTo>
                                <a:pt x="737311" y="55181"/>
                              </a:lnTo>
                              <a:lnTo>
                                <a:pt x="746238" y="53010"/>
                              </a:lnTo>
                              <a:lnTo>
                                <a:pt x="753533" y="47093"/>
                              </a:lnTo>
                              <a:lnTo>
                                <a:pt x="756548" y="41719"/>
                              </a:lnTo>
                              <a:lnTo>
                                <a:pt x="16459" y="41719"/>
                              </a:lnTo>
                              <a:lnTo>
                                <a:pt x="11201" y="35382"/>
                              </a:lnTo>
                              <a:lnTo>
                                <a:pt x="11201" y="19786"/>
                              </a:lnTo>
                              <a:lnTo>
                                <a:pt x="16459" y="13462"/>
                              </a:lnTo>
                              <a:lnTo>
                                <a:pt x="756550" y="13462"/>
                              </a:lnTo>
                              <a:lnTo>
                                <a:pt x="753533" y="8086"/>
                              </a:lnTo>
                              <a:lnTo>
                                <a:pt x="746238" y="2170"/>
                              </a:lnTo>
                              <a:lnTo>
                                <a:pt x="737311" y="0"/>
                              </a:lnTo>
                              <a:close/>
                            </a:path>
                            <a:path w="760730" h="55244">
                              <a:moveTo>
                                <a:pt x="756550" y="13462"/>
                              </a:moveTo>
                              <a:lnTo>
                                <a:pt x="743800" y="13462"/>
                              </a:lnTo>
                              <a:lnTo>
                                <a:pt x="749058" y="19786"/>
                              </a:lnTo>
                              <a:lnTo>
                                <a:pt x="749058" y="35382"/>
                              </a:lnTo>
                              <a:lnTo>
                                <a:pt x="743800" y="41719"/>
                              </a:lnTo>
                              <a:lnTo>
                                <a:pt x="756548" y="41719"/>
                              </a:lnTo>
                              <a:lnTo>
                                <a:pt x="758454" y="38320"/>
                              </a:lnTo>
                              <a:lnTo>
                                <a:pt x="760260" y="27584"/>
                              </a:lnTo>
                              <a:lnTo>
                                <a:pt x="758454" y="16855"/>
                              </a:lnTo>
                              <a:lnTo>
                                <a:pt x="756550" y="13462"/>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3583520"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32" name="Graphic 32"/>
                      <wps:cNvSpPr/>
                      <wps:spPr>
                        <a:xfrm>
                          <a:off x="3566185" y="6730"/>
                          <a:ext cx="749300" cy="41910"/>
                        </a:xfrm>
                        <a:custGeom>
                          <a:avLst/>
                          <a:gdLst/>
                          <a:ahLst/>
                          <a:cxnLst/>
                          <a:rect l="l" t="t" r="r" b="b"/>
                          <a:pathLst>
                            <a:path w="749300" h="41910">
                              <a:moveTo>
                                <a:pt x="731697"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697" y="41719"/>
                              </a:lnTo>
                              <a:lnTo>
                                <a:pt x="738448" y="40079"/>
                              </a:lnTo>
                              <a:lnTo>
                                <a:pt x="743962" y="35606"/>
                              </a:lnTo>
                              <a:lnTo>
                                <a:pt x="747681" y="28973"/>
                              </a:lnTo>
                              <a:lnTo>
                                <a:pt x="749045" y="20853"/>
                              </a:lnTo>
                              <a:lnTo>
                                <a:pt x="747681" y="12746"/>
                              </a:lnTo>
                              <a:lnTo>
                                <a:pt x="743962" y="6116"/>
                              </a:lnTo>
                              <a:lnTo>
                                <a:pt x="738448" y="1642"/>
                              </a:lnTo>
                              <a:lnTo>
                                <a:pt x="731697" y="0"/>
                              </a:lnTo>
                              <a:close/>
                            </a:path>
                          </a:pathLst>
                        </a:custGeom>
                        <a:solidFill>
                          <a:srgbClr val="0075BC"/>
                        </a:solidFill>
                      </wps:spPr>
                      <wps:bodyPr wrap="square" lIns="0" tIns="0" rIns="0" bIns="0" rtlCol="0">
                        <a:prstTxWarp prst="textNoShape">
                          <a:avLst/>
                        </a:prstTxWarp>
                        <a:noAutofit/>
                      </wps:bodyPr>
                    </wps:wsp>
                    <wps:wsp>
                      <wps:cNvPr id="33" name="Graphic 33"/>
                      <wps:cNvSpPr/>
                      <wps:spPr>
                        <a:xfrm>
                          <a:off x="3560584" y="0"/>
                          <a:ext cx="760730" cy="55244"/>
                        </a:xfrm>
                        <a:custGeom>
                          <a:avLst/>
                          <a:gdLst/>
                          <a:ahLst/>
                          <a:cxnLst/>
                          <a:rect l="l" t="t" r="r" b="b"/>
                          <a:pathLst>
                            <a:path w="760730" h="55244">
                              <a:moveTo>
                                <a:pt x="737298" y="0"/>
                              </a:moveTo>
                              <a:lnTo>
                                <a:pt x="22948" y="0"/>
                              </a:lnTo>
                              <a:lnTo>
                                <a:pt x="14021" y="2170"/>
                              </a:lnTo>
                              <a:lnTo>
                                <a:pt x="6726" y="8086"/>
                              </a:lnTo>
                              <a:lnTo>
                                <a:pt x="1805" y="16855"/>
                              </a:lnTo>
                              <a:lnTo>
                                <a:pt x="0" y="27584"/>
                              </a:lnTo>
                              <a:lnTo>
                                <a:pt x="1805" y="38320"/>
                              </a:lnTo>
                              <a:lnTo>
                                <a:pt x="6726" y="47093"/>
                              </a:lnTo>
                              <a:lnTo>
                                <a:pt x="14021" y="53010"/>
                              </a:lnTo>
                              <a:lnTo>
                                <a:pt x="22948" y="55181"/>
                              </a:lnTo>
                              <a:lnTo>
                                <a:pt x="737298" y="55181"/>
                              </a:lnTo>
                              <a:lnTo>
                                <a:pt x="746226" y="53010"/>
                              </a:lnTo>
                              <a:lnTo>
                                <a:pt x="753521" y="47093"/>
                              </a:lnTo>
                              <a:lnTo>
                                <a:pt x="756535" y="41719"/>
                              </a:lnTo>
                              <a:lnTo>
                                <a:pt x="16459" y="41719"/>
                              </a:lnTo>
                              <a:lnTo>
                                <a:pt x="11201" y="35382"/>
                              </a:lnTo>
                              <a:lnTo>
                                <a:pt x="11201" y="19786"/>
                              </a:lnTo>
                              <a:lnTo>
                                <a:pt x="16459" y="13462"/>
                              </a:lnTo>
                              <a:lnTo>
                                <a:pt x="756537" y="13462"/>
                              </a:lnTo>
                              <a:lnTo>
                                <a:pt x="753521" y="8086"/>
                              </a:lnTo>
                              <a:lnTo>
                                <a:pt x="746226" y="2170"/>
                              </a:lnTo>
                              <a:lnTo>
                                <a:pt x="737298" y="0"/>
                              </a:lnTo>
                              <a:close/>
                            </a:path>
                            <a:path w="760730" h="55244">
                              <a:moveTo>
                                <a:pt x="756537" y="13462"/>
                              </a:moveTo>
                              <a:lnTo>
                                <a:pt x="743788" y="13462"/>
                              </a:lnTo>
                              <a:lnTo>
                                <a:pt x="749046" y="19786"/>
                              </a:lnTo>
                              <a:lnTo>
                                <a:pt x="749046" y="35382"/>
                              </a:lnTo>
                              <a:lnTo>
                                <a:pt x="743788" y="41719"/>
                              </a:lnTo>
                              <a:lnTo>
                                <a:pt x="756535" y="41719"/>
                              </a:lnTo>
                              <a:lnTo>
                                <a:pt x="758442" y="38320"/>
                              </a:lnTo>
                              <a:lnTo>
                                <a:pt x="760247" y="27584"/>
                              </a:lnTo>
                              <a:lnTo>
                                <a:pt x="758442" y="16855"/>
                              </a:lnTo>
                              <a:lnTo>
                                <a:pt x="756537" y="13462"/>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4297883"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35" name="Graphic 35"/>
                      <wps:cNvSpPr/>
                      <wps:spPr>
                        <a:xfrm>
                          <a:off x="4280534" y="6730"/>
                          <a:ext cx="749300" cy="41910"/>
                        </a:xfrm>
                        <a:custGeom>
                          <a:avLst/>
                          <a:gdLst/>
                          <a:ahLst/>
                          <a:cxnLst/>
                          <a:rect l="l" t="t" r="r" b="b"/>
                          <a:pathLst>
                            <a:path w="749300" h="41910">
                              <a:moveTo>
                                <a:pt x="731697"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697" y="41719"/>
                              </a:lnTo>
                              <a:lnTo>
                                <a:pt x="738448" y="40079"/>
                              </a:lnTo>
                              <a:lnTo>
                                <a:pt x="743962" y="35606"/>
                              </a:lnTo>
                              <a:lnTo>
                                <a:pt x="747681" y="28973"/>
                              </a:lnTo>
                              <a:lnTo>
                                <a:pt x="749045" y="20853"/>
                              </a:lnTo>
                              <a:lnTo>
                                <a:pt x="747681" y="12746"/>
                              </a:lnTo>
                              <a:lnTo>
                                <a:pt x="743962" y="6116"/>
                              </a:lnTo>
                              <a:lnTo>
                                <a:pt x="738448" y="1642"/>
                              </a:lnTo>
                              <a:lnTo>
                                <a:pt x="731697" y="0"/>
                              </a:lnTo>
                              <a:close/>
                            </a:path>
                          </a:pathLst>
                        </a:custGeom>
                        <a:solidFill>
                          <a:srgbClr val="F9C606"/>
                        </a:solidFill>
                      </wps:spPr>
                      <wps:bodyPr wrap="square" lIns="0" tIns="0" rIns="0" bIns="0" rtlCol="0">
                        <a:prstTxWarp prst="textNoShape">
                          <a:avLst/>
                        </a:prstTxWarp>
                        <a:noAutofit/>
                      </wps:bodyPr>
                    </wps:wsp>
                    <wps:wsp>
                      <wps:cNvPr id="36" name="Graphic 36"/>
                      <wps:cNvSpPr/>
                      <wps:spPr>
                        <a:xfrm>
                          <a:off x="4274934" y="0"/>
                          <a:ext cx="760730" cy="55244"/>
                        </a:xfrm>
                        <a:custGeom>
                          <a:avLst/>
                          <a:gdLst/>
                          <a:ahLst/>
                          <a:cxnLst/>
                          <a:rect l="l" t="t" r="r" b="b"/>
                          <a:pathLst>
                            <a:path w="760730" h="55244">
                              <a:moveTo>
                                <a:pt x="737298" y="0"/>
                              </a:moveTo>
                              <a:lnTo>
                                <a:pt x="22948" y="0"/>
                              </a:lnTo>
                              <a:lnTo>
                                <a:pt x="14021" y="2170"/>
                              </a:lnTo>
                              <a:lnTo>
                                <a:pt x="6726" y="8086"/>
                              </a:lnTo>
                              <a:lnTo>
                                <a:pt x="1805" y="16855"/>
                              </a:lnTo>
                              <a:lnTo>
                                <a:pt x="0" y="27584"/>
                              </a:lnTo>
                              <a:lnTo>
                                <a:pt x="1805" y="38320"/>
                              </a:lnTo>
                              <a:lnTo>
                                <a:pt x="6726" y="47093"/>
                              </a:lnTo>
                              <a:lnTo>
                                <a:pt x="14021" y="53010"/>
                              </a:lnTo>
                              <a:lnTo>
                                <a:pt x="22948" y="55181"/>
                              </a:lnTo>
                              <a:lnTo>
                                <a:pt x="737298" y="55181"/>
                              </a:lnTo>
                              <a:lnTo>
                                <a:pt x="746226" y="53010"/>
                              </a:lnTo>
                              <a:lnTo>
                                <a:pt x="753521" y="47093"/>
                              </a:lnTo>
                              <a:lnTo>
                                <a:pt x="756535" y="41719"/>
                              </a:lnTo>
                              <a:lnTo>
                                <a:pt x="16459" y="41719"/>
                              </a:lnTo>
                              <a:lnTo>
                                <a:pt x="11201" y="35382"/>
                              </a:lnTo>
                              <a:lnTo>
                                <a:pt x="11201" y="19786"/>
                              </a:lnTo>
                              <a:lnTo>
                                <a:pt x="16459" y="13462"/>
                              </a:lnTo>
                              <a:lnTo>
                                <a:pt x="756537" y="13462"/>
                              </a:lnTo>
                              <a:lnTo>
                                <a:pt x="753521" y="8086"/>
                              </a:lnTo>
                              <a:lnTo>
                                <a:pt x="746226" y="2170"/>
                              </a:lnTo>
                              <a:lnTo>
                                <a:pt x="737298" y="0"/>
                              </a:lnTo>
                              <a:close/>
                            </a:path>
                            <a:path w="760730" h="55244">
                              <a:moveTo>
                                <a:pt x="756537" y="13462"/>
                              </a:moveTo>
                              <a:lnTo>
                                <a:pt x="743788" y="13462"/>
                              </a:lnTo>
                              <a:lnTo>
                                <a:pt x="749046" y="19786"/>
                              </a:lnTo>
                              <a:lnTo>
                                <a:pt x="749046" y="35382"/>
                              </a:lnTo>
                              <a:lnTo>
                                <a:pt x="743788" y="41719"/>
                              </a:lnTo>
                              <a:lnTo>
                                <a:pt x="756535" y="41719"/>
                              </a:lnTo>
                              <a:lnTo>
                                <a:pt x="758442" y="38320"/>
                              </a:lnTo>
                              <a:lnTo>
                                <a:pt x="760247" y="27584"/>
                              </a:lnTo>
                              <a:lnTo>
                                <a:pt x="758442" y="16855"/>
                              </a:lnTo>
                              <a:lnTo>
                                <a:pt x="756537" y="13462"/>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5012232" y="27586"/>
                          <a:ext cx="714375" cy="1270"/>
                        </a:xfrm>
                        <a:custGeom>
                          <a:avLst/>
                          <a:gdLst/>
                          <a:ahLst/>
                          <a:cxnLst/>
                          <a:rect l="l" t="t" r="r" b="b"/>
                          <a:pathLst>
                            <a:path w="714375">
                              <a:moveTo>
                                <a:pt x="0" y="0"/>
                              </a:moveTo>
                              <a:lnTo>
                                <a:pt x="714362" y="0"/>
                              </a:lnTo>
                            </a:path>
                          </a:pathLst>
                        </a:custGeom>
                        <a:ln w="12674">
                          <a:solidFill>
                            <a:srgbClr val="FFFFFF"/>
                          </a:solidFill>
                          <a:prstDash val="solid"/>
                        </a:ln>
                      </wps:spPr>
                      <wps:bodyPr wrap="square" lIns="0" tIns="0" rIns="0" bIns="0" rtlCol="0">
                        <a:prstTxWarp prst="textNoShape">
                          <a:avLst/>
                        </a:prstTxWarp>
                        <a:noAutofit/>
                      </wps:bodyPr>
                    </wps:wsp>
                    <wps:wsp>
                      <wps:cNvPr id="38" name="Graphic 38"/>
                      <wps:cNvSpPr/>
                      <wps:spPr>
                        <a:xfrm>
                          <a:off x="4994884" y="6730"/>
                          <a:ext cx="749300" cy="41910"/>
                        </a:xfrm>
                        <a:custGeom>
                          <a:avLst/>
                          <a:gdLst/>
                          <a:ahLst/>
                          <a:cxnLst/>
                          <a:rect l="l" t="t" r="r" b="b"/>
                          <a:pathLst>
                            <a:path w="749300" h="41910">
                              <a:moveTo>
                                <a:pt x="731697" y="0"/>
                              </a:moveTo>
                              <a:lnTo>
                                <a:pt x="17348" y="0"/>
                              </a:lnTo>
                              <a:lnTo>
                                <a:pt x="10603" y="1642"/>
                              </a:lnTo>
                              <a:lnTo>
                                <a:pt x="5087" y="6116"/>
                              </a:lnTo>
                              <a:lnTo>
                                <a:pt x="1365" y="12746"/>
                              </a:lnTo>
                              <a:lnTo>
                                <a:pt x="0" y="20853"/>
                              </a:lnTo>
                              <a:lnTo>
                                <a:pt x="1365" y="28973"/>
                              </a:lnTo>
                              <a:lnTo>
                                <a:pt x="5087" y="35606"/>
                              </a:lnTo>
                              <a:lnTo>
                                <a:pt x="10603" y="40079"/>
                              </a:lnTo>
                              <a:lnTo>
                                <a:pt x="17348" y="41719"/>
                              </a:lnTo>
                              <a:lnTo>
                                <a:pt x="731697" y="41719"/>
                              </a:lnTo>
                              <a:lnTo>
                                <a:pt x="738448" y="40079"/>
                              </a:lnTo>
                              <a:lnTo>
                                <a:pt x="743962" y="35606"/>
                              </a:lnTo>
                              <a:lnTo>
                                <a:pt x="747681" y="28973"/>
                              </a:lnTo>
                              <a:lnTo>
                                <a:pt x="749045" y="20853"/>
                              </a:lnTo>
                              <a:lnTo>
                                <a:pt x="747681" y="12746"/>
                              </a:lnTo>
                              <a:lnTo>
                                <a:pt x="743962" y="6116"/>
                              </a:lnTo>
                              <a:lnTo>
                                <a:pt x="738448" y="1642"/>
                              </a:lnTo>
                              <a:lnTo>
                                <a:pt x="731697" y="0"/>
                              </a:lnTo>
                              <a:close/>
                            </a:path>
                          </a:pathLst>
                        </a:custGeom>
                        <a:solidFill>
                          <a:srgbClr val="C96CAB"/>
                        </a:solidFill>
                      </wps:spPr>
                      <wps:bodyPr wrap="square" lIns="0" tIns="0" rIns="0" bIns="0" rtlCol="0">
                        <a:prstTxWarp prst="textNoShape">
                          <a:avLst/>
                        </a:prstTxWarp>
                        <a:noAutofit/>
                      </wps:bodyPr>
                    </wps:wsp>
                    <wps:wsp>
                      <wps:cNvPr id="39" name="Graphic 39"/>
                      <wps:cNvSpPr/>
                      <wps:spPr>
                        <a:xfrm>
                          <a:off x="4989296" y="0"/>
                          <a:ext cx="760730" cy="55244"/>
                        </a:xfrm>
                        <a:custGeom>
                          <a:avLst/>
                          <a:gdLst/>
                          <a:ahLst/>
                          <a:cxnLst/>
                          <a:rect l="l" t="t" r="r" b="b"/>
                          <a:pathLst>
                            <a:path w="760730" h="55244">
                              <a:moveTo>
                                <a:pt x="737298" y="0"/>
                              </a:moveTo>
                              <a:lnTo>
                                <a:pt x="22948" y="0"/>
                              </a:lnTo>
                              <a:lnTo>
                                <a:pt x="14021" y="2170"/>
                              </a:lnTo>
                              <a:lnTo>
                                <a:pt x="6726" y="8086"/>
                              </a:lnTo>
                              <a:lnTo>
                                <a:pt x="1805" y="16855"/>
                              </a:lnTo>
                              <a:lnTo>
                                <a:pt x="0" y="27584"/>
                              </a:lnTo>
                              <a:lnTo>
                                <a:pt x="1805" y="38320"/>
                              </a:lnTo>
                              <a:lnTo>
                                <a:pt x="6726" y="47093"/>
                              </a:lnTo>
                              <a:lnTo>
                                <a:pt x="14021" y="53010"/>
                              </a:lnTo>
                              <a:lnTo>
                                <a:pt x="22948" y="55181"/>
                              </a:lnTo>
                              <a:lnTo>
                                <a:pt x="737298" y="55181"/>
                              </a:lnTo>
                              <a:lnTo>
                                <a:pt x="746226" y="53010"/>
                              </a:lnTo>
                              <a:lnTo>
                                <a:pt x="753521" y="47093"/>
                              </a:lnTo>
                              <a:lnTo>
                                <a:pt x="756535" y="41719"/>
                              </a:lnTo>
                              <a:lnTo>
                                <a:pt x="16459" y="41719"/>
                              </a:lnTo>
                              <a:lnTo>
                                <a:pt x="11201" y="35382"/>
                              </a:lnTo>
                              <a:lnTo>
                                <a:pt x="11201" y="19786"/>
                              </a:lnTo>
                              <a:lnTo>
                                <a:pt x="16459" y="13462"/>
                              </a:lnTo>
                              <a:lnTo>
                                <a:pt x="756537" y="13462"/>
                              </a:lnTo>
                              <a:lnTo>
                                <a:pt x="753521" y="8086"/>
                              </a:lnTo>
                              <a:lnTo>
                                <a:pt x="746226" y="2170"/>
                              </a:lnTo>
                              <a:lnTo>
                                <a:pt x="737298" y="0"/>
                              </a:lnTo>
                              <a:close/>
                            </a:path>
                            <a:path w="760730" h="55244">
                              <a:moveTo>
                                <a:pt x="756537" y="13462"/>
                              </a:moveTo>
                              <a:lnTo>
                                <a:pt x="743788" y="13462"/>
                              </a:lnTo>
                              <a:lnTo>
                                <a:pt x="749046" y="19786"/>
                              </a:lnTo>
                              <a:lnTo>
                                <a:pt x="749046" y="35382"/>
                              </a:lnTo>
                              <a:lnTo>
                                <a:pt x="743788" y="41719"/>
                              </a:lnTo>
                              <a:lnTo>
                                <a:pt x="756535" y="41719"/>
                              </a:lnTo>
                              <a:lnTo>
                                <a:pt x="758442" y="38320"/>
                              </a:lnTo>
                              <a:lnTo>
                                <a:pt x="760247" y="27584"/>
                              </a:lnTo>
                              <a:lnTo>
                                <a:pt x="758442" y="16855"/>
                              </a:lnTo>
                              <a:lnTo>
                                <a:pt x="756537" y="13462"/>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CB5AFD" id="Group 17" o:spid="_x0000_s1026" style="position:absolute;margin-left:166pt;margin-top:-3.35pt;width:389pt;height:3.55pt;z-index:-251655168;mso-wrap-distance-left:0;mso-wrap-distance-right:0;mso-position-horizontal-relative:page;mso-width-relative:margin;mso-height-relative:margin" coordsize="5749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">
              <v:shape id="Graphic 18" o:spid="_x0000_s1027" style="position:absolute;top:134;width:7378;height:286;visibility:visible;mso-wrap-style:square;v-text-anchor:top" coordsize="73787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" path="m732599,l5257,,,6337,,21932r5257,6325l726097,28257r6502,l737844,21932r,-15595l732599,xe" fillcolor="#00927c" stroked="f">
                <v:path arrowok="t"/>
              </v:shape>
              <v:shape id="Graphic 19" o:spid="_x0000_s1028" style="position:absolute;left:7260;top:275;width:7144;height:13;visibility:visible;mso-wrap-style:square;v-text-anchor:top" coordsize="71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" path="m,l714362,e" filled="f" strokecolor="white" strokeweight=".35206mm">
                <v:path arrowok="t"/>
              </v:shape>
              <v:shape id="Graphic 20" o:spid="_x0000_s1029" style="position:absolute;left:7087;top:67;width:7493;height:419;visibility:visible;mso-wrap-style:square;v-text-anchor:top" coordsize="7493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" path="m731710,l17348,,10603,1642,5087,6116,1365,12746,,20853r1365,8120l5087,35606r5516,4473l17348,41719r714362,l738455,40079r5515,-4473l747692,28973r1366,-8120l747692,12746,743970,6116,738455,1642,731710,xe" fillcolor="#fbb992" stroked="f">
                <v:path arrowok="t"/>
              </v:shape>
              <v:shape id="Graphic 21" o:spid="_x0000_s1030" style="position:absolute;left:7031;width:7607;height:552;visibility:visible;mso-wrap-style:square;v-text-anchor:top" coordsize="76073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" path="m737311,l22948,,14026,2170,6731,8086,1806,16855,,27584,1806,38320r4925,8773l14026,53010r8922,2171l737311,55181r8927,-2171l753533,47093r3015,-5374l16471,41719,11201,35382r,-15596l16471,13462r740079,l753533,8086,746238,2170,737311,xem756550,13462r-12737,l749058,19786r,15596l743813,41719r12735,l758454,38320r1806,-10736l758454,16855r-1904,-3393xe" stroked="f">
                <v:path arrowok="t"/>
              </v:shape>
              <v:shape id="Graphic 22" o:spid="_x0000_s1031" style="position:absolute;left:14404;top:275;width:7144;height:13;visibility:visible;mso-wrap-style:square;v-text-anchor:top" coordsize="71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" path="m,l714362,e" filled="f" strokecolor="white" strokeweight=".35206mm">
                <v:path arrowok="t"/>
              </v:shape>
              <v:shape id="Graphic 23" o:spid="_x0000_s1032" style="position:absolute;left:14231;top:67;width:7493;height:419;visibility:visible;mso-wrap-style:square;v-text-anchor:top" coordsize="7493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" path="m731697,l17348,,10603,1642,5087,6116,1365,12746,,20853r1365,8120l5087,35606r5516,4473l17348,41719r714349,l738442,40079r5516,-4473l747680,28973r1366,-8120l747680,12746,743958,6116,738442,1642,731697,xe" fillcolor="#d44e5b" stroked="f">
                <v:path arrowok="t"/>
              </v:shape>
              <v:shape id="Graphic 24" o:spid="_x0000_s1033" style="position:absolute;left:14175;width:7607;height:552;visibility:visible;mso-wrap-style:square;v-text-anchor:top" coordsize="76073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" path="m737298,l22948,,14021,2170,6726,8086,1805,16855,,27584,1805,38320r4921,8773l14021,53010r8927,2171l737298,55181r8928,-2171l753521,47093r3014,-5374l16446,41719,11201,35382r,-15596l16446,13462r740091,l753521,8086,746226,2170,737298,xem756537,13462r-12749,l749046,19786r,15596l743788,41719r12747,l758442,38320r1805,-10736l758442,16855r-1905,-3393xe" stroked="f">
                <v:path arrowok="t"/>
              </v:shape>
              <v:shape id="Graphic 25" o:spid="_x0000_s1034" style="position:absolute;left:21548;top:275;width:7143;height:13;visibility:visible;mso-wrap-style:square;v-text-anchor:top" coordsize="71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" path="m,l714362,e" filled="f" strokecolor="white" strokeweight=".35206mm">
                <v:path arrowok="t"/>
              </v:shape>
              <v:shape id="Graphic 26" o:spid="_x0000_s1035" style="position:absolute;left:21374;top:67;width:7493;height:419;visibility:visible;mso-wrap-style:square;v-text-anchor:top" coordsize="7493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" path="m731710,l17348,,10603,1642,5087,6116,1365,12746,,20853r1365,8120l5087,35606r5516,4473l17348,41719r714362,l738455,40079r5515,-4473l747692,28973r1366,-8120l747692,12746,743970,6116,738455,1642,731710,xe" fillcolor="#ed5338" stroked="f">
                <v:path arrowok="t"/>
              </v:shape>
              <v:shape id="Graphic 27" o:spid="_x0000_s1036" style="position:absolute;left:21318;width:7607;height:552;visibility:visible;mso-wrap-style:square;v-text-anchor:top" coordsize="76073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" path="m737311,l22948,,14026,2170,6730,8086,1806,16855,,27584,1806,38320r4924,8773l14026,53010r8922,2171l737311,55181r8927,-2171l753533,47093r3015,-5374l16471,41719,11201,35382r,-15596l16471,13462r740079,l753533,8086,746238,2170,737311,xem756550,13462r-12737,l749058,19786r,15596l743813,41719r12735,l758454,38320r1806,-10736l758454,16855r-1904,-3393xe" stroked="f">
                <v:path arrowok="t"/>
              </v:shape>
              <v:shape id="Graphic 28" o:spid="_x0000_s1037" style="position:absolute;left:28691;top:275;width:7144;height:13;visibility:visible;mso-wrap-style:square;v-text-anchor:top" coordsize="71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" path="m,l714362,e" filled="f" strokecolor="white" strokeweight=".35206mm">
                <v:path arrowok="t"/>
              </v:shape>
              <v:shape id="Graphic 29" o:spid="_x0000_s1038" style="position:absolute;left:28518;top:67;width:7493;height:419;visibility:visible;mso-wrap-style:square;v-text-anchor:top" coordsize="7493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" path="m731710,l17348,,10603,1642,5087,6116,1365,12746,,20853r1365,8120l5087,35606r5516,4473l17348,41719r714362,l738455,40079r5515,-4473l747692,28973r1366,-8120l747692,12746,743970,6116,738455,1642,731710,xe" fillcolor="#2f50a2" stroked="f">
                <v:path arrowok="t"/>
              </v:shape>
              <v:shape id="Graphic 30" o:spid="_x0000_s1039" style="position:absolute;left:28462;width:7607;height:552;visibility:visible;mso-wrap-style:square;v-text-anchor:top" coordsize="76073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" path="m737311,l22948,,14026,2170,6730,8086,1806,16855,,27584,1806,38320r4924,8773l14026,53010r8922,2171l737311,55181r8927,-2171l753533,47093r3015,-5374l16459,41719,11201,35382r,-15596l16459,13462r740091,l753533,8086,746238,2170,737311,xem756550,13462r-12750,l749058,19786r,15596l743800,41719r12748,l758454,38320r1806,-10736l758454,16855r-1904,-3393xe" stroked="f">
                <v:path arrowok="t"/>
              </v:shape>
              <v:shape id="Graphic 31" o:spid="_x0000_s1040" style="position:absolute;left:35835;top:275;width:7143;height:13;visibility:visible;mso-wrap-style:square;v-text-anchor:top" coordsize="71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" path="m,l714362,e" filled="f" strokecolor="white" strokeweight=".35206mm">
                <v:path arrowok="t"/>
              </v:shape>
              <v:shape id="Graphic 32" o:spid="_x0000_s1041" style="position:absolute;left:35661;top:67;width:7493;height:419;visibility:visible;mso-wrap-style:square;v-text-anchor:top" coordsize="7493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" path="m731697,l17348,,10603,1642,5087,6116,1365,12746,,20853r1365,8120l5087,35606r5516,4473l17348,41719r714349,l738448,40079r5514,-4473l747681,28973r1364,-8120l747681,12746,743962,6116,738448,1642,731697,xe" fillcolor="#0075bc" stroked="f">
                <v:path arrowok="t"/>
              </v:shape>
              <v:shape id="Graphic 33" o:spid="_x0000_s1042" style="position:absolute;left:35605;width:7608;height:552;visibility:visible;mso-wrap-style:square;v-text-anchor:top" coordsize="76073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" path="m737298,l22948,,14021,2170,6726,8086,1805,16855,,27584,1805,38320r4921,8773l14021,53010r8927,2171l737298,55181r8928,-2171l753521,47093r3014,-5374l16459,41719,11201,35382r,-15596l16459,13462r740078,l753521,8086,746226,2170,737298,xem756537,13462r-12749,l749046,19786r,15596l743788,41719r12747,l758442,38320r1805,-10736l758442,16855r-1905,-3393xe" stroked="f">
                <v:path arrowok="t"/>
              </v:shape>
              <v:shape id="Graphic 34" o:spid="_x0000_s1043" style="position:absolute;left:42978;top:275;width:7144;height:13;visibility:visible;mso-wrap-style:square;v-text-anchor:top" coordsize="71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" path="m,l714362,e" filled="f" strokecolor="white" strokeweight=".35206mm">
                <v:path arrowok="t"/>
              </v:shape>
              <v:shape id="Graphic 35" o:spid="_x0000_s1044" style="position:absolute;left:42805;top:67;width:7493;height:419;visibility:visible;mso-wrap-style:square;v-text-anchor:top" coordsize="7493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" path="m731697,l17348,,10603,1642,5087,6116,1365,12746,,20853r1365,8120l5087,35606r5516,4473l17348,41719r714349,l738448,40079r5514,-4473l747681,28973r1364,-8120l747681,12746,743962,6116,738448,1642,731697,xe" fillcolor="#f9c606" stroked="f">
                <v:path arrowok="t"/>
              </v:shape>
              <v:shape id="Graphic 36" o:spid="_x0000_s1045" style="position:absolute;left:42749;width:7607;height:552;visibility:visible;mso-wrap-style:square;v-text-anchor:top" coordsize="76073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" path="m737298,l22948,,14021,2170,6726,8086,1805,16855,,27584,1805,38320r4921,8773l14021,53010r8927,2171l737298,55181r8928,-2171l753521,47093r3014,-5374l16459,41719,11201,35382r,-15596l16459,13462r740078,l753521,8086,746226,2170,737298,xem756537,13462r-12749,l749046,19786r,15596l743788,41719r12747,l758442,38320r1805,-10736l758442,16855r-1905,-3393xe" stroked="f">
                <v:path arrowok="t"/>
              </v:shape>
              <v:shape id="Graphic 37" o:spid="_x0000_s1046" style="position:absolute;left:50122;top:275;width:7144;height:13;visibility:visible;mso-wrap-style:square;v-text-anchor:top" coordsize="71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" path="m,l714362,e" filled="f" strokecolor="white" strokeweight=".35206mm">
                <v:path arrowok="t"/>
              </v:shape>
              <v:shape id="Graphic 38" o:spid="_x0000_s1047" style="position:absolute;left:49948;top:67;width:7493;height:419;visibility:visible;mso-wrap-style:square;v-text-anchor:top" coordsize="7493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" path="m731697,l17348,,10603,1642,5087,6116,1365,12746,,20853r1365,8120l5087,35606r5516,4473l17348,41719r714349,l738448,40079r5514,-4473l747681,28973r1364,-8120l747681,12746,743962,6116,738448,1642,731697,xe" fillcolor="#c96cab" stroked="f">
                <v:path arrowok="t"/>
              </v:shape>
              <v:shape id="Graphic 39" o:spid="_x0000_s1048" style="position:absolute;left:49892;width:7608;height:552;visibility:visible;mso-wrap-style:square;v-text-anchor:top" coordsize="76073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" path="m737298,l22948,,14021,2170,6726,8086,1805,16855,,27584,1805,38320r4921,8773l14021,53010r8927,2171l737298,55181r8928,-2171l753521,47093r3014,-5374l16459,41719,11201,35382r,-15596l16459,13462r740078,l753521,8086,746226,2170,737298,xem756537,13462r-12749,l749046,19786r,15596l743788,41719r12747,l758442,38320r1805,-10736l758442,16855r-1905,-3393xe" stroked="f">
                <v:path arrowok="t"/>
              </v:shape>
              <w10:wrap type="topAndBottom" anchorx="page"/>
            </v:group>
          </w:pict>
        </mc:Fallback>
      </mc:AlternateContent>
    </w:r>
  </w:p>
  <w:p w14:paraId="2E28C0C6" w14:textId="77777777" w:rsidR="000628C9" w:rsidRPr="00562C5E" w:rsidRDefault="000628C9" w:rsidP="000628C9">
    <w:pPr>
      <w:pStyle w:val="Plattetekst"/>
      <w:spacing w:line="278" w:lineRule="auto"/>
      <w:ind w:left="1871"/>
      <w:rPr>
        <w:rFonts w:ascii="Verdana" w:hAnsi="Verdana"/>
        <w:spacing w:val="-4"/>
        <w:sz w:val="18"/>
        <w:szCs w:val="18"/>
      </w:rPr>
    </w:pPr>
    <w:r w:rsidRPr="00CE6146">
      <w:rPr>
        <w:rFonts w:ascii="Verdana" w:hAnsi="Verdana"/>
        <w:color w:val="231F20"/>
        <w:spacing w:val="-4"/>
        <w:sz w:val="18"/>
        <w:szCs w:val="18"/>
      </w:rPr>
      <w:t>vzw</w:t>
    </w:r>
    <w:r w:rsidRPr="00CE6146">
      <w:rPr>
        <w:rFonts w:ascii="Verdana" w:hAnsi="Verdana"/>
        <w:color w:val="231F20"/>
        <w:spacing w:val="-13"/>
        <w:sz w:val="18"/>
        <w:szCs w:val="18"/>
      </w:rPr>
      <w:t xml:space="preserve"> </w:t>
    </w:r>
    <w:r w:rsidRPr="00CE6146">
      <w:rPr>
        <w:rFonts w:ascii="Verdana" w:hAnsi="Verdana"/>
        <w:color w:val="231F20"/>
        <w:spacing w:val="-4"/>
        <w:sz w:val="18"/>
        <w:szCs w:val="18"/>
      </w:rPr>
      <w:t>Sint-Jan</w:t>
    </w:r>
    <w:r w:rsidRPr="00CE6146">
      <w:rPr>
        <w:rFonts w:ascii="Verdana" w:hAnsi="Verdana"/>
        <w:color w:val="231F20"/>
        <w:spacing w:val="-13"/>
        <w:sz w:val="18"/>
        <w:szCs w:val="18"/>
      </w:rPr>
      <w:t xml:space="preserve"> </w:t>
    </w:r>
    <w:proofErr w:type="spellStart"/>
    <w:r w:rsidRPr="00CE6146">
      <w:rPr>
        <w:rFonts w:ascii="Verdana" w:hAnsi="Verdana"/>
        <w:color w:val="231F20"/>
        <w:spacing w:val="-4"/>
        <w:sz w:val="18"/>
        <w:szCs w:val="18"/>
      </w:rPr>
      <w:t>Berchmansinstituut</w:t>
    </w:r>
    <w:proofErr w:type="spellEnd"/>
    <w:r w:rsidRPr="00CE6146">
      <w:rPr>
        <w:rFonts w:ascii="Verdana" w:hAnsi="Verdana"/>
        <w:color w:val="231F20"/>
        <w:spacing w:val="-13"/>
        <w:sz w:val="18"/>
        <w:szCs w:val="18"/>
      </w:rPr>
      <w:t xml:space="preserve"> </w:t>
    </w:r>
    <w:r w:rsidRPr="00CE6146">
      <w:rPr>
        <w:rFonts w:ascii="Verdana" w:hAnsi="Verdana"/>
        <w:color w:val="231F20"/>
        <w:spacing w:val="-4"/>
        <w:sz w:val="18"/>
        <w:szCs w:val="18"/>
      </w:rPr>
      <w:t>•</w:t>
    </w:r>
    <w:r w:rsidRPr="00CE6146">
      <w:rPr>
        <w:rFonts w:ascii="Verdana" w:hAnsi="Verdana"/>
        <w:color w:val="231F20"/>
        <w:spacing w:val="-13"/>
        <w:sz w:val="18"/>
        <w:szCs w:val="18"/>
      </w:rPr>
      <w:t xml:space="preserve"> </w:t>
    </w:r>
    <w:proofErr w:type="spellStart"/>
    <w:r w:rsidRPr="00CE6146">
      <w:rPr>
        <w:rFonts w:ascii="Verdana" w:hAnsi="Verdana"/>
        <w:color w:val="231F20"/>
        <w:spacing w:val="-4"/>
        <w:sz w:val="18"/>
        <w:szCs w:val="18"/>
      </w:rPr>
      <w:t>Schuttershofstraat</w:t>
    </w:r>
    <w:proofErr w:type="spellEnd"/>
    <w:r w:rsidRPr="00CE6146">
      <w:rPr>
        <w:rFonts w:ascii="Verdana" w:hAnsi="Verdana"/>
        <w:color w:val="231F20"/>
        <w:spacing w:val="-13"/>
        <w:sz w:val="18"/>
        <w:szCs w:val="18"/>
      </w:rPr>
      <w:t xml:space="preserve"> </w:t>
    </w:r>
    <w:r w:rsidRPr="00CE6146">
      <w:rPr>
        <w:rFonts w:ascii="Verdana" w:hAnsi="Verdana"/>
        <w:color w:val="231F20"/>
        <w:spacing w:val="-4"/>
        <w:sz w:val="18"/>
        <w:szCs w:val="18"/>
      </w:rPr>
      <w:t>17</w:t>
    </w:r>
    <w:r w:rsidRPr="00CE6146">
      <w:rPr>
        <w:rFonts w:ascii="Verdana" w:hAnsi="Verdana"/>
        <w:color w:val="231F20"/>
        <w:spacing w:val="-13"/>
        <w:sz w:val="18"/>
        <w:szCs w:val="18"/>
      </w:rPr>
      <w:t xml:space="preserve"> </w:t>
    </w:r>
    <w:r w:rsidRPr="00CE6146">
      <w:rPr>
        <w:rFonts w:ascii="Verdana" w:hAnsi="Verdana"/>
        <w:color w:val="231F20"/>
        <w:spacing w:val="-4"/>
        <w:sz w:val="18"/>
        <w:szCs w:val="18"/>
      </w:rPr>
      <w:t>•</w:t>
    </w:r>
    <w:r w:rsidRPr="00CE6146">
      <w:rPr>
        <w:rFonts w:ascii="Verdana" w:hAnsi="Verdana"/>
        <w:color w:val="231F20"/>
        <w:spacing w:val="-13"/>
        <w:sz w:val="18"/>
        <w:szCs w:val="18"/>
      </w:rPr>
      <w:t xml:space="preserve"> </w:t>
    </w:r>
    <w:r w:rsidRPr="00CE6146">
      <w:rPr>
        <w:rFonts w:ascii="Verdana" w:hAnsi="Verdana"/>
        <w:color w:val="231F20"/>
        <w:spacing w:val="-4"/>
        <w:sz w:val="18"/>
        <w:szCs w:val="18"/>
      </w:rPr>
      <w:t>2870</w:t>
    </w:r>
    <w:r w:rsidRPr="00CE6146">
      <w:rPr>
        <w:rFonts w:ascii="Verdana" w:hAnsi="Verdana"/>
        <w:color w:val="231F20"/>
        <w:spacing w:val="-13"/>
        <w:sz w:val="18"/>
        <w:szCs w:val="18"/>
      </w:rPr>
      <w:t xml:space="preserve"> </w:t>
    </w:r>
    <w:r w:rsidRPr="00CE6146">
      <w:rPr>
        <w:rFonts w:ascii="Verdana" w:hAnsi="Verdana"/>
        <w:color w:val="231F20"/>
        <w:spacing w:val="-4"/>
        <w:sz w:val="18"/>
        <w:szCs w:val="18"/>
      </w:rPr>
      <w:t xml:space="preserve">Puurs-Sint-Amands </w:t>
    </w:r>
    <w:hyperlink r:id="rId9">
      <w:r w:rsidRPr="00562C5E">
        <w:rPr>
          <w:rFonts w:ascii="Verdana" w:hAnsi="Verdana"/>
          <w:color w:val="231F20"/>
          <w:spacing w:val="-4"/>
          <w:sz w:val="18"/>
          <w:szCs w:val="18"/>
        </w:rPr>
        <w:t>vzw@sjabi.be</w:t>
      </w:r>
    </w:hyperlink>
    <w:r w:rsidRPr="00562C5E">
      <w:rPr>
        <w:rFonts w:ascii="Verdana" w:hAnsi="Verdana"/>
        <w:color w:val="231F20"/>
        <w:spacing w:val="-4"/>
        <w:sz w:val="18"/>
        <w:szCs w:val="18"/>
      </w:rPr>
      <w:t xml:space="preserve"> • </w:t>
    </w:r>
    <w:hyperlink r:id="rId10">
      <w:r w:rsidRPr="00562C5E">
        <w:rPr>
          <w:rFonts w:ascii="Verdana" w:hAnsi="Verdana"/>
          <w:color w:val="231F20"/>
          <w:spacing w:val="-4"/>
          <w:sz w:val="18"/>
          <w:szCs w:val="18"/>
        </w:rPr>
        <w:t>www.sjabi.be</w:t>
      </w:r>
    </w:hyperlink>
    <w:r w:rsidRPr="00562C5E">
      <w:rPr>
        <w:rFonts w:ascii="Verdana" w:hAnsi="Verdana"/>
        <w:color w:val="231F20"/>
        <w:spacing w:val="-4"/>
        <w:sz w:val="18"/>
        <w:szCs w:val="18"/>
      </w:rPr>
      <w:t xml:space="preserve"> • BE 0413.775.274 • RPR Antwerpen • Afdeling Mechelen</w:t>
    </w:r>
  </w:p>
  <w:p w14:paraId="6C783B93" w14:textId="77777777" w:rsidR="000628C9" w:rsidRPr="000628C9" w:rsidRDefault="000628C9">
    <w:pPr>
      <w:pStyle w:val="Voettek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1C0C4" w14:textId="77777777" w:rsidR="006C1ADE" w:rsidRDefault="006C1ADE" w:rsidP="000628C9">
      <w:pPr>
        <w:spacing w:after="0" w:line="240" w:lineRule="auto"/>
      </w:pPr>
      <w:r>
        <w:separator/>
      </w:r>
    </w:p>
  </w:footnote>
  <w:footnote w:type="continuationSeparator" w:id="0">
    <w:p w14:paraId="2CAA4F42" w14:textId="77777777" w:rsidR="006C1ADE" w:rsidRDefault="006C1ADE" w:rsidP="00062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ACBE" w14:textId="77777777" w:rsidR="000F610A" w:rsidRPr="00562C5E" w:rsidRDefault="000F610A" w:rsidP="000F610A">
    <w:pPr>
      <w:pStyle w:val="Koptekst"/>
      <w:tabs>
        <w:tab w:val="clear" w:pos="4536"/>
        <w:tab w:val="clear" w:pos="9072"/>
      </w:tabs>
      <w:rPr>
        <w:spacing w:val="-4"/>
        <w:sz w:val="18"/>
        <w:szCs w:val="18"/>
      </w:rPr>
    </w:pPr>
    <w:r w:rsidRPr="00562C5E">
      <w:rPr>
        <w:noProof/>
        <w:spacing w:val="-4"/>
        <w:lang w:eastAsia="nl-BE"/>
      </w:rPr>
      <w:drawing>
        <wp:anchor distT="0" distB="0" distL="0" distR="0" simplePos="0" relativeHeight="251664384" behindDoc="0" locked="0" layoutInCell="1" allowOverlap="1" wp14:anchorId="5AECD9DD" wp14:editId="4B6ED601">
          <wp:simplePos x="0" y="0"/>
          <wp:positionH relativeFrom="page">
            <wp:posOffset>5701609</wp:posOffset>
          </wp:positionH>
          <wp:positionV relativeFrom="paragraph">
            <wp:posOffset>-105410</wp:posOffset>
          </wp:positionV>
          <wp:extent cx="1320520" cy="1580400"/>
          <wp:effectExtent l="0" t="0" r="0" b="1270"/>
          <wp:wrapNone/>
          <wp:docPr id="15356040" name="Image 16" descr="Afbeelding met tekst, poster, grafische vormgeving, logo&#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fbeelding met tekst, poster, grafische vormgeving, logo&#10;&#10;Automatisch gegenereerde beschrijving"/>
                  <pic:cNvPicPr/>
                </pic:nvPicPr>
                <pic:blipFill>
                  <a:blip r:embed="rId1" cstate="print"/>
                  <a:stretch>
                    <a:fillRect/>
                  </a:stretch>
                </pic:blipFill>
                <pic:spPr>
                  <a:xfrm>
                    <a:off x="0" y="0"/>
                    <a:ext cx="1320520" cy="1580400"/>
                  </a:xfrm>
                  <a:prstGeom prst="rect">
                    <a:avLst/>
                  </a:prstGeom>
                </pic:spPr>
              </pic:pic>
            </a:graphicData>
          </a:graphic>
        </wp:anchor>
      </w:drawing>
    </w:r>
    <w:r>
      <w:rPr>
        <w:spacing w:val="-4"/>
        <w:sz w:val="18"/>
        <w:szCs w:val="18"/>
      </w:rPr>
      <w:t>Vrije basisschool Zonnebloem</w:t>
    </w:r>
  </w:p>
  <w:p w14:paraId="23C2C8CC" w14:textId="77777777" w:rsidR="000F610A" w:rsidRPr="00562C5E" w:rsidRDefault="000F610A" w:rsidP="000F610A">
    <w:pPr>
      <w:pStyle w:val="Koptekst"/>
      <w:tabs>
        <w:tab w:val="clear" w:pos="4536"/>
        <w:tab w:val="clear" w:pos="9072"/>
      </w:tabs>
      <w:rPr>
        <w:spacing w:val="-4"/>
        <w:sz w:val="18"/>
        <w:szCs w:val="18"/>
      </w:rPr>
    </w:pPr>
    <w:proofErr w:type="spellStart"/>
    <w:r>
      <w:rPr>
        <w:spacing w:val="-4"/>
        <w:sz w:val="18"/>
        <w:szCs w:val="18"/>
      </w:rPr>
      <w:t>Hekkestraat</w:t>
    </w:r>
    <w:proofErr w:type="spellEnd"/>
    <w:r>
      <w:rPr>
        <w:spacing w:val="-4"/>
        <w:sz w:val="18"/>
        <w:szCs w:val="18"/>
      </w:rPr>
      <w:t xml:space="preserve"> 1 – Heiken 14</w:t>
    </w:r>
  </w:p>
  <w:p w14:paraId="029DF070" w14:textId="77777777" w:rsidR="000F610A" w:rsidRPr="00B22B72" w:rsidRDefault="000F610A" w:rsidP="000F610A">
    <w:pPr>
      <w:pStyle w:val="Koptekst"/>
      <w:tabs>
        <w:tab w:val="clear" w:pos="4536"/>
        <w:tab w:val="clear" w:pos="9072"/>
      </w:tabs>
      <w:rPr>
        <w:spacing w:val="-4"/>
        <w:sz w:val="18"/>
        <w:szCs w:val="18"/>
      </w:rPr>
    </w:pPr>
    <w:r w:rsidRPr="00B22B72">
      <w:rPr>
        <w:spacing w:val="-4"/>
        <w:sz w:val="18"/>
        <w:szCs w:val="18"/>
      </w:rPr>
      <w:t>28</w:t>
    </w:r>
    <w:r>
      <w:rPr>
        <w:spacing w:val="-4"/>
        <w:sz w:val="18"/>
        <w:szCs w:val="18"/>
      </w:rPr>
      <w:t>9</w:t>
    </w:r>
    <w:r w:rsidRPr="00B22B72">
      <w:rPr>
        <w:spacing w:val="-4"/>
        <w:sz w:val="18"/>
        <w:szCs w:val="18"/>
      </w:rPr>
      <w:t>0 Sint-Amands</w:t>
    </w:r>
  </w:p>
  <w:p w14:paraId="001DA041" w14:textId="77777777" w:rsidR="000F610A" w:rsidRPr="00B22B72" w:rsidRDefault="000F610A" w:rsidP="000F610A">
    <w:pPr>
      <w:pStyle w:val="Koptekst"/>
      <w:tabs>
        <w:tab w:val="clear" w:pos="4536"/>
        <w:tab w:val="clear" w:pos="9072"/>
      </w:tabs>
      <w:rPr>
        <w:spacing w:val="-4"/>
        <w:sz w:val="18"/>
        <w:szCs w:val="18"/>
      </w:rPr>
    </w:pPr>
    <w:r w:rsidRPr="003F76AC">
      <w:rPr>
        <w:spacing w:val="-4"/>
      </w:rPr>
      <w:sym w:font="Wingdings" w:char="F029"/>
    </w:r>
    <w:r w:rsidRPr="00B22B72">
      <w:rPr>
        <w:spacing w:val="-4"/>
        <w:sz w:val="18"/>
        <w:szCs w:val="18"/>
      </w:rPr>
      <w:t xml:space="preserve"> </w:t>
    </w:r>
    <w:r>
      <w:rPr>
        <w:spacing w:val="-4"/>
        <w:sz w:val="18"/>
        <w:szCs w:val="18"/>
      </w:rPr>
      <w:t>052</w:t>
    </w:r>
    <w:r w:rsidRPr="00B22B72">
      <w:rPr>
        <w:spacing w:val="-4"/>
        <w:sz w:val="18"/>
        <w:szCs w:val="18"/>
      </w:rPr>
      <w:t xml:space="preserve"> </w:t>
    </w:r>
    <w:r>
      <w:rPr>
        <w:spacing w:val="-4"/>
        <w:sz w:val="18"/>
        <w:szCs w:val="18"/>
      </w:rPr>
      <w:t>33</w:t>
    </w:r>
    <w:r w:rsidRPr="00B22B72">
      <w:rPr>
        <w:spacing w:val="-4"/>
        <w:sz w:val="18"/>
        <w:szCs w:val="18"/>
      </w:rPr>
      <w:t xml:space="preserve"> </w:t>
    </w:r>
    <w:r>
      <w:rPr>
        <w:spacing w:val="-4"/>
        <w:sz w:val="18"/>
        <w:szCs w:val="18"/>
      </w:rPr>
      <w:t>47 43</w:t>
    </w:r>
  </w:p>
  <w:p w14:paraId="0B998D80" w14:textId="77777777" w:rsidR="000F610A" w:rsidRDefault="000F610A" w:rsidP="000F610A">
    <w:pPr>
      <w:spacing w:after="0" w:line="240" w:lineRule="auto"/>
      <w:rPr>
        <w:spacing w:val="-4"/>
        <w:sz w:val="18"/>
        <w:szCs w:val="18"/>
      </w:rPr>
    </w:pPr>
    <w:r w:rsidRPr="00562C5E">
      <w:rPr>
        <w:spacing w:val="-4"/>
        <w:sz w:val="18"/>
        <w:szCs w:val="18"/>
      </w:rPr>
      <w:sym w:font="Wingdings" w:char="F02A"/>
    </w:r>
    <w:r w:rsidRPr="00B22B72">
      <w:rPr>
        <w:spacing w:val="-4"/>
        <w:sz w:val="18"/>
        <w:szCs w:val="18"/>
      </w:rPr>
      <w:t xml:space="preserve"> </w:t>
    </w:r>
    <w:r>
      <w:rPr>
        <w:spacing w:val="-4"/>
        <w:sz w:val="18"/>
        <w:szCs w:val="18"/>
      </w:rPr>
      <w:t>directie</w:t>
    </w:r>
    <w:r w:rsidRPr="00B22B72">
      <w:rPr>
        <w:spacing w:val="-4"/>
        <w:sz w:val="18"/>
        <w:szCs w:val="18"/>
      </w:rPr>
      <w:t>@zonnebloem-sint-amands.be</w:t>
    </w:r>
  </w:p>
  <w:p w14:paraId="1CD60E3C" w14:textId="77777777" w:rsidR="000F610A" w:rsidRPr="0008191A" w:rsidRDefault="000F610A" w:rsidP="000F610A">
    <w:pPr>
      <w:tabs>
        <w:tab w:val="left" w:pos="220"/>
      </w:tabs>
      <w:spacing w:after="0" w:line="240" w:lineRule="auto"/>
      <w:rPr>
        <w:spacing w:val="-4"/>
        <w:sz w:val="18"/>
        <w:szCs w:val="18"/>
      </w:rPr>
    </w:pPr>
    <w:r>
      <w:rPr>
        <w:noProof/>
        <w:lang w:eastAsia="nl-BE"/>
      </w:rPr>
      <w:drawing>
        <wp:inline distT="0" distB="0" distL="0" distR="0" wp14:anchorId="7614B6EE" wp14:editId="13BACF1C">
          <wp:extent cx="123825" cy="123825"/>
          <wp:effectExtent l="0" t="0" r="9525" b="9525"/>
          <wp:docPr id="23349963" name="Afbeelding 1" descr="globe with meridians&quot; Emoji - Download for free – Icon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globe with meridians&quot; Emoji - Download for free – Icondu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22B72">
      <w:rPr>
        <w:spacing w:val="-4"/>
        <w:sz w:val="18"/>
        <w:szCs w:val="18"/>
      </w:rPr>
      <w:t xml:space="preserve"> </w:t>
    </w:r>
    <w:r>
      <w:rPr>
        <w:spacing w:val="-4"/>
        <w:sz w:val="18"/>
        <w:szCs w:val="18"/>
      </w:rPr>
      <w:t>zonnebloem.sjabi.be</w:t>
    </w:r>
  </w:p>
  <w:p w14:paraId="12465B08" w14:textId="301F020C" w:rsidR="00D4122C" w:rsidRPr="000628C9" w:rsidRDefault="00D4122C" w:rsidP="00312497">
    <w:pPr>
      <w:pStyle w:val="Koptekst"/>
      <w:tabs>
        <w:tab w:val="clear" w:pos="4536"/>
        <w:tab w:val="clear" w:pos="9072"/>
      </w:tabs>
      <w:spacing w:before="720"/>
      <w:rPr>
        <w:sz w:val="18"/>
        <w:szCs w:val="18"/>
      </w:rPr>
    </w:pPr>
    <w:r>
      <w:rPr>
        <w:sz w:val="18"/>
        <w:szCs w:val="1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97ED6"/>
    <w:multiLevelType w:val="multilevel"/>
    <w:tmpl w:val="49FC9A0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43"/>
    <w:rsid w:val="000316E6"/>
    <w:rsid w:val="000628C9"/>
    <w:rsid w:val="000F610A"/>
    <w:rsid w:val="00183F48"/>
    <w:rsid w:val="001E7920"/>
    <w:rsid w:val="00312497"/>
    <w:rsid w:val="00492333"/>
    <w:rsid w:val="005D0C70"/>
    <w:rsid w:val="00657D1C"/>
    <w:rsid w:val="006C1ADE"/>
    <w:rsid w:val="007B4FE0"/>
    <w:rsid w:val="008367AB"/>
    <w:rsid w:val="00841CEA"/>
    <w:rsid w:val="00842370"/>
    <w:rsid w:val="008B4643"/>
    <w:rsid w:val="0092146B"/>
    <w:rsid w:val="009D69A1"/>
    <w:rsid w:val="00BA769D"/>
    <w:rsid w:val="00C95882"/>
    <w:rsid w:val="00CA2433"/>
    <w:rsid w:val="00D35F2E"/>
    <w:rsid w:val="00D4122C"/>
    <w:rsid w:val="00E31DE0"/>
    <w:rsid w:val="00F10189"/>
    <w:rsid w:val="00F42557"/>
    <w:rsid w:val="00F979C6"/>
    <w:rsid w:val="00FB27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5FB0C"/>
  <w15:chartTrackingRefBased/>
  <w15:docId w15:val="{BCBD4E97-E1C9-4ED3-AFC1-1E649B58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28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28C9"/>
  </w:style>
  <w:style w:type="paragraph" w:styleId="Voettekst">
    <w:name w:val="footer"/>
    <w:basedOn w:val="Standaard"/>
    <w:link w:val="VoettekstChar"/>
    <w:uiPriority w:val="99"/>
    <w:unhideWhenUsed/>
    <w:rsid w:val="000628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28C9"/>
  </w:style>
  <w:style w:type="paragraph" w:styleId="Plattetekst">
    <w:name w:val="Body Text"/>
    <w:basedOn w:val="Standaard"/>
    <w:link w:val="PlattetekstChar"/>
    <w:uiPriority w:val="1"/>
    <w:qFormat/>
    <w:rsid w:val="000628C9"/>
    <w:pPr>
      <w:widowControl w:val="0"/>
      <w:autoSpaceDE w:val="0"/>
      <w:autoSpaceDN w:val="0"/>
      <w:spacing w:after="0" w:line="240" w:lineRule="auto"/>
    </w:pPr>
    <w:rPr>
      <w:rFonts w:ascii="Arial" w:eastAsia="Arial" w:hAnsi="Arial" w:cs="Arial"/>
      <w:kern w:val="0"/>
      <w:sz w:val="24"/>
      <w:szCs w:val="24"/>
      <w:lang w:val="nl-NL"/>
      <w14:ligatures w14:val="none"/>
    </w:rPr>
  </w:style>
  <w:style w:type="character" w:customStyle="1" w:styleId="PlattetekstChar">
    <w:name w:val="Platte tekst Char"/>
    <w:basedOn w:val="Standaardalinea-lettertype"/>
    <w:link w:val="Plattetekst"/>
    <w:uiPriority w:val="1"/>
    <w:rsid w:val="000628C9"/>
    <w:rPr>
      <w:rFonts w:ascii="Arial" w:eastAsia="Arial" w:hAnsi="Arial" w:cs="Arial"/>
      <w:kern w:val="0"/>
      <w:sz w:val="24"/>
      <w:szCs w:val="24"/>
      <w:lang w:val="nl-NL"/>
      <w14:ligatures w14:val="none"/>
    </w:rPr>
  </w:style>
  <w:style w:type="table" w:styleId="Tabelraster">
    <w:name w:val="Table Grid"/>
    <w:basedOn w:val="Standaardtabel"/>
    <w:uiPriority w:val="39"/>
    <w:rsid w:val="00842370"/>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hyperlink" Target="http://www.sjabi.be/" TargetMode="External"/><Relationship Id="rId4" Type="http://schemas.openxmlformats.org/officeDocument/2006/relationships/image" Target="media/image4.png"/><Relationship Id="rId9" Type="http://schemas.openxmlformats.org/officeDocument/2006/relationships/hyperlink" Target="mailto:vzw@sjabi.be"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3.png"/><Relationship Id="rId7" Type="http://schemas.openxmlformats.org/officeDocument/2006/relationships/image" Target="media/image10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0.png"/><Relationship Id="rId5" Type="http://schemas.openxmlformats.org/officeDocument/2006/relationships/image" Target="media/image80.png"/><Relationship Id="rId10" Type="http://schemas.openxmlformats.org/officeDocument/2006/relationships/hyperlink" Target="http://www.sjabi.be/" TargetMode="External"/><Relationship Id="rId4" Type="http://schemas.openxmlformats.org/officeDocument/2006/relationships/image" Target="media/image4.png"/><Relationship Id="rId9" Type="http://schemas.openxmlformats.org/officeDocument/2006/relationships/hyperlink" Target="mailto:vzw@sjabi.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ie_libos\Downloads\Briefhoofd_Libos_Sjabi+.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Briefhoofd_Libos_Sjabi+</Template>
  <TotalTime>10</TotalTime>
  <Pages>2</Pages>
  <Words>622</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Libos</dc:creator>
  <cp:keywords/>
  <dc:description/>
  <cp:lastModifiedBy>STEVEN CROES</cp:lastModifiedBy>
  <cp:revision>9</cp:revision>
  <dcterms:created xsi:type="dcterms:W3CDTF">2024-03-30T10:41:00Z</dcterms:created>
  <dcterms:modified xsi:type="dcterms:W3CDTF">2024-06-24T12:09:00Z</dcterms:modified>
</cp:coreProperties>
</file>